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91" w:rsidRDefault="007D1AE7" w:rsidP="004A7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о проведении отбора </w:t>
      </w:r>
      <w:r w:rsidR="00AC6913">
        <w:rPr>
          <w:b/>
          <w:sz w:val="28"/>
          <w:szCs w:val="28"/>
        </w:rPr>
        <w:t xml:space="preserve">на право получения субсидий </w:t>
      </w:r>
      <w:r w:rsidR="00AC6913">
        <w:rPr>
          <w:b/>
          <w:sz w:val="28"/>
          <w:szCs w:val="28"/>
        </w:rPr>
        <w:br/>
        <w:t xml:space="preserve">из </w:t>
      </w:r>
      <w:r w:rsidR="004A7AE2" w:rsidRPr="004A7AE2">
        <w:rPr>
          <w:b/>
          <w:sz w:val="28"/>
          <w:szCs w:val="28"/>
        </w:rPr>
        <w:t>муниципального образования г.Казани</w:t>
      </w:r>
      <w:r w:rsidR="004A7AE2">
        <w:rPr>
          <w:b/>
          <w:sz w:val="28"/>
          <w:szCs w:val="28"/>
        </w:rPr>
        <w:t xml:space="preserve"> </w:t>
      </w:r>
      <w:r w:rsidR="00A82CAA">
        <w:rPr>
          <w:b/>
          <w:sz w:val="28"/>
          <w:szCs w:val="28"/>
        </w:rPr>
        <w:t>на возмещение недополученных доходов</w:t>
      </w:r>
      <w:r w:rsidR="004A7AE2">
        <w:rPr>
          <w:b/>
          <w:sz w:val="28"/>
          <w:szCs w:val="28"/>
        </w:rPr>
        <w:t>,</w:t>
      </w:r>
      <w:r w:rsidR="00A82CAA">
        <w:rPr>
          <w:b/>
          <w:sz w:val="28"/>
          <w:szCs w:val="28"/>
        </w:rPr>
        <w:t xml:space="preserve"> </w:t>
      </w:r>
      <w:r w:rsidR="004A7AE2" w:rsidRPr="004A7AE2">
        <w:rPr>
          <w:b/>
          <w:sz w:val="28"/>
          <w:szCs w:val="28"/>
        </w:rPr>
        <w:t xml:space="preserve">связанных с </w:t>
      </w:r>
      <w:r w:rsidR="00B72B7C">
        <w:rPr>
          <w:b/>
          <w:sz w:val="28"/>
          <w:szCs w:val="28"/>
        </w:rPr>
        <w:t>применением установленного регулируемого тарифа на перевозку пассажиров электротранспортом</w:t>
      </w:r>
    </w:p>
    <w:p w:rsidR="00025B1F" w:rsidRDefault="00025B1F" w:rsidP="004A7AE2">
      <w:pPr>
        <w:spacing w:line="276" w:lineRule="auto"/>
        <w:jc w:val="center"/>
        <w:rPr>
          <w:b/>
          <w:sz w:val="28"/>
          <w:szCs w:val="28"/>
        </w:rPr>
      </w:pPr>
    </w:p>
    <w:p w:rsidR="00025B1F" w:rsidRPr="004A7AE2" w:rsidRDefault="00025B1F" w:rsidP="00025B1F">
      <w:pPr>
        <w:tabs>
          <w:tab w:val="right" w:pos="9923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19.11.2021 </w:t>
      </w:r>
      <w:r>
        <w:rPr>
          <w:b/>
          <w:sz w:val="28"/>
          <w:szCs w:val="28"/>
        </w:rPr>
        <w:tab/>
        <w:t>г.Казань</w:t>
      </w:r>
    </w:p>
    <w:p w:rsidR="004A7AE2" w:rsidRPr="004A7AE2" w:rsidRDefault="004A7AE2" w:rsidP="004A7AE2">
      <w:pPr>
        <w:spacing w:line="276" w:lineRule="auto"/>
        <w:jc w:val="center"/>
        <w:rPr>
          <w:rStyle w:val="ac"/>
          <w:bCs/>
          <w:color w:val="auto"/>
        </w:rPr>
      </w:pPr>
    </w:p>
    <w:p w:rsidR="00DB1371" w:rsidRPr="004A7AE2" w:rsidRDefault="005A67D2" w:rsidP="004A7AE2">
      <w:pPr>
        <w:pStyle w:val="ConsPlusTitle"/>
        <w:widowControl/>
        <w:spacing w:line="360" w:lineRule="auto"/>
        <w:ind w:firstLine="708"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соответствии с Порядком предоставления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из бюджета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муниципального образования г.Казани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субсидий организациям </w:t>
      </w:r>
      <w:r w:rsidR="007B5C47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на  возмещение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недополученных доходов, связанных с </w:t>
      </w:r>
      <w:r w:rsidR="00B72B7C" w:rsidRPr="00B72B7C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применением установленного регулируемого тарифа на перевозку пассажиров электротранспортом</w:t>
      </w:r>
      <w:r w:rsidRPr="00B72B7C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,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DB33E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г.Казани </w:t>
      </w:r>
      <w:bookmarkStart w:id="0" w:name="_GoBack"/>
      <w:bookmarkEnd w:id="0"/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от </w:t>
      </w:r>
      <w:r w:rsidR="00B97CBB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18.11.2021</w:t>
      </w:r>
      <w:r w:rsidR="00A82CAA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№ </w:t>
      </w:r>
      <w:r w:rsidR="00B97CBB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30</w:t>
      </w:r>
      <w:r w:rsidR="00C57018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7</w:t>
      </w:r>
      <w:r w:rsidR="00B97CBB" w:rsidRPr="00B97CBB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(далее - Порядок),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субсидий</w:t>
      </w:r>
      <w:r w:rsidR="00DE75CD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организациям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муниципального образования г.Казани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на во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змещение недополученных доходов, </w:t>
      </w:r>
      <w:r w:rsidR="007B5C47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связанных с </w:t>
      </w:r>
      <w:r w:rsidR="007B5C47" w:rsidRPr="00B72B7C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применением установленного регулируемого тарифа на перевозку пассажиров электротранспортом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(далее - юридические лица/индивидуальные предприни</w:t>
      </w:r>
      <w:r w:rsidR="008C606A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матели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).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9F65A6" w:rsidRDefault="00405684" w:rsidP="0040568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943"/>
        <w:gridCol w:w="6208"/>
      </w:tblGrid>
      <w:tr w:rsidR="009F65A6" w:rsidRPr="009F65A6" w:rsidTr="00D94B5B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№ п/п</w:t>
            </w:r>
          </w:p>
        </w:tc>
        <w:tc>
          <w:tcPr>
            <w:tcW w:w="3943" w:type="dxa"/>
          </w:tcPr>
          <w:p w:rsidR="0029440E" w:rsidRPr="009F65A6" w:rsidRDefault="00080E9F" w:rsidP="00CE5086">
            <w:pPr>
              <w:jc w:val="center"/>
            </w:pPr>
            <w:r w:rsidRPr="009F65A6">
              <w:t>Перечень информации</w:t>
            </w:r>
          </w:p>
        </w:tc>
        <w:tc>
          <w:tcPr>
            <w:tcW w:w="6208" w:type="dxa"/>
          </w:tcPr>
          <w:p w:rsidR="0029440E" w:rsidRPr="009F65A6" w:rsidRDefault="00C7352F" w:rsidP="00C7352F">
            <w:pPr>
              <w:jc w:val="center"/>
            </w:pPr>
            <w:r w:rsidRPr="009F65A6">
              <w:t>Сообщаемая информация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1.</w:t>
            </w:r>
          </w:p>
        </w:tc>
        <w:tc>
          <w:tcPr>
            <w:tcW w:w="3943" w:type="dxa"/>
          </w:tcPr>
          <w:p w:rsidR="00C95CFD" w:rsidRPr="009F65A6" w:rsidRDefault="00651781" w:rsidP="00C95CFD">
            <w:pPr>
              <w:jc w:val="both"/>
            </w:pPr>
            <w:r w:rsidRPr="009F65A6">
              <w:t xml:space="preserve">Сроки проведения отбора (дата и время начала (окончания) подачи (приема) заявок </w:t>
            </w:r>
            <w:r w:rsidR="00AB1784">
              <w:t>юридических лиц/индивидуальных предпринимателей</w:t>
            </w:r>
            <w:r w:rsidRPr="009F65A6">
              <w:t>)</w:t>
            </w:r>
          </w:p>
          <w:p w:rsidR="00651781" w:rsidRPr="009F65A6" w:rsidRDefault="00651781" w:rsidP="00C95CFD">
            <w:pPr>
              <w:jc w:val="both"/>
            </w:pPr>
          </w:p>
        </w:tc>
        <w:tc>
          <w:tcPr>
            <w:tcW w:w="6208" w:type="dxa"/>
          </w:tcPr>
          <w:p w:rsidR="0029440E" w:rsidRPr="00C57018" w:rsidRDefault="00CE5086" w:rsidP="00C7352F">
            <w:pPr>
              <w:jc w:val="both"/>
            </w:pPr>
            <w:r w:rsidRPr="009F65A6">
              <w:t xml:space="preserve">Начало подачи заявок – </w:t>
            </w:r>
            <w:r w:rsidR="00A82CAA" w:rsidRPr="00C57018">
              <w:t>0</w:t>
            </w:r>
            <w:r w:rsidR="004A7AE2" w:rsidRPr="00C57018">
              <w:t>9</w:t>
            </w:r>
            <w:r w:rsidR="00A82CAA" w:rsidRPr="00C57018">
              <w:t>:</w:t>
            </w:r>
            <w:r w:rsidR="004A7AE2" w:rsidRPr="00C57018">
              <w:t>0</w:t>
            </w:r>
            <w:r w:rsidR="00A82CAA" w:rsidRPr="00C57018">
              <w:t xml:space="preserve">0 часов </w:t>
            </w:r>
            <w:r w:rsidR="007B5C47">
              <w:t>23</w:t>
            </w:r>
            <w:r w:rsidR="00A82CAA" w:rsidRPr="00C57018">
              <w:t>.</w:t>
            </w:r>
            <w:r w:rsidR="004A7AE2" w:rsidRPr="00C57018">
              <w:t>1</w:t>
            </w:r>
            <w:r w:rsidR="00C57018" w:rsidRPr="00C57018">
              <w:t>1</w:t>
            </w:r>
            <w:r w:rsidR="0014761B" w:rsidRPr="00C57018">
              <w:t>.2021г.</w:t>
            </w:r>
            <w:r w:rsidRPr="00C57018">
              <w:t xml:space="preserve"> </w:t>
            </w:r>
          </w:p>
          <w:p w:rsidR="00C7352F" w:rsidRPr="009F65A6" w:rsidRDefault="0014761B" w:rsidP="007B5C47">
            <w:pPr>
              <w:jc w:val="both"/>
            </w:pPr>
            <w:r w:rsidRPr="00C57018">
              <w:t>О</w:t>
            </w:r>
            <w:r w:rsidR="00C7352F" w:rsidRPr="00C57018">
              <w:t>кончание подачи заявок –</w:t>
            </w:r>
            <w:r w:rsidR="00A82CAA" w:rsidRPr="00C57018">
              <w:t xml:space="preserve"> 17:30 часов </w:t>
            </w:r>
            <w:r w:rsidR="007B5C47">
              <w:t>2</w:t>
            </w:r>
            <w:r w:rsidR="00C57018" w:rsidRPr="00C57018">
              <w:t>3</w:t>
            </w:r>
            <w:r w:rsidR="00A82CAA" w:rsidRPr="00C57018">
              <w:t>.1</w:t>
            </w:r>
            <w:r w:rsidR="007B5C47">
              <w:t>2</w:t>
            </w:r>
            <w:r w:rsidRPr="00C57018">
              <w:t>.2021г</w:t>
            </w:r>
            <w:r w:rsidRPr="009F65A6">
              <w:t>.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2.</w:t>
            </w:r>
          </w:p>
        </w:tc>
        <w:tc>
          <w:tcPr>
            <w:tcW w:w="3943" w:type="dxa"/>
          </w:tcPr>
          <w:p w:rsidR="0029440E" w:rsidRPr="009F65A6" w:rsidRDefault="00651781" w:rsidP="004C16B4">
            <w:pPr>
              <w:jc w:val="both"/>
            </w:pPr>
            <w:r w:rsidRPr="009F65A6"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208" w:type="dxa"/>
          </w:tcPr>
          <w:p w:rsidR="001060E5" w:rsidRPr="009F65A6" w:rsidRDefault="00E91077" w:rsidP="00315133">
            <w:pPr>
              <w:jc w:val="both"/>
            </w:pPr>
            <w:r>
              <w:t>Комитет по транспорту Исполнительного комитета муниципального образования г.Казани</w:t>
            </w:r>
          </w:p>
          <w:p w:rsidR="00E91077" w:rsidRDefault="00315133" w:rsidP="00315133">
            <w:pPr>
              <w:jc w:val="both"/>
            </w:pPr>
            <w:r w:rsidRPr="009F65A6">
              <w:t>Место нахождения, почтовый адрес: Республика Татарстан, 420</w:t>
            </w:r>
            <w:r w:rsidR="00E91077">
              <w:t>11</w:t>
            </w:r>
            <w:r w:rsidRPr="009F65A6">
              <w:t xml:space="preserve">1, г. Казань, ул. </w:t>
            </w:r>
            <w:r w:rsidR="00E91077">
              <w:t>Островского</w:t>
            </w:r>
            <w:r w:rsidRPr="009F65A6">
              <w:t xml:space="preserve">, д. </w:t>
            </w:r>
            <w:r w:rsidR="00E91077">
              <w:t>2</w:t>
            </w:r>
            <w:r w:rsidRPr="009F65A6">
              <w:t>3,</w:t>
            </w:r>
            <w:r w:rsidR="00E91077">
              <w:t xml:space="preserve"> литер 1</w:t>
            </w:r>
          </w:p>
          <w:p w:rsidR="00315133" w:rsidRPr="009F65A6" w:rsidRDefault="00C06740" w:rsidP="00315133">
            <w:pPr>
              <w:jc w:val="both"/>
            </w:pPr>
            <w:r w:rsidRPr="009F65A6">
              <w:rPr>
                <w:lang w:val="en-US"/>
              </w:rPr>
              <w:t>e</w:t>
            </w:r>
            <w:r w:rsidR="00315133" w:rsidRPr="009F65A6">
              <w:t>-</w:t>
            </w:r>
            <w:r w:rsidR="00315133" w:rsidRPr="009F65A6">
              <w:rPr>
                <w:lang w:val="en-US"/>
              </w:rPr>
              <w:t>mail</w:t>
            </w:r>
            <w:r w:rsidR="00315133" w:rsidRPr="009F65A6">
              <w:t xml:space="preserve">: </w:t>
            </w:r>
            <w:r w:rsidR="00E91077">
              <w:rPr>
                <w:lang w:val="en-US"/>
              </w:rPr>
              <w:t>kt.kazan</w:t>
            </w:r>
            <w:r w:rsidR="00315133" w:rsidRPr="009F65A6">
              <w:t>@</w:t>
            </w:r>
            <w:r w:rsidR="00315133" w:rsidRPr="009F65A6">
              <w:rPr>
                <w:lang w:val="en-US"/>
              </w:rPr>
              <w:t>tatar</w:t>
            </w:r>
            <w:r w:rsidR="00315133" w:rsidRPr="009F65A6">
              <w:t>.</w:t>
            </w:r>
            <w:r w:rsidR="00315133" w:rsidRPr="009F65A6">
              <w:rPr>
                <w:lang w:val="en-US"/>
              </w:rPr>
              <w:t>ru</w:t>
            </w:r>
          </w:p>
          <w:p w:rsidR="00D94B5B" w:rsidRPr="009F65A6" w:rsidRDefault="000A36B8" w:rsidP="00C06740">
            <w:r w:rsidRPr="009F65A6">
              <w:t xml:space="preserve">      </w:t>
            </w:r>
          </w:p>
        </w:tc>
      </w:tr>
      <w:tr w:rsidR="00E91077" w:rsidRPr="009F65A6" w:rsidTr="00D94B5B">
        <w:tc>
          <w:tcPr>
            <w:tcW w:w="594" w:type="dxa"/>
          </w:tcPr>
          <w:p w:rsidR="00E91077" w:rsidRPr="004A5DBE" w:rsidRDefault="004A5DBE" w:rsidP="0029440E">
            <w:pPr>
              <w:jc w:val="both"/>
            </w:pPr>
            <w:r w:rsidRPr="004A5DBE">
              <w:t>3</w:t>
            </w:r>
            <w:r>
              <w:t>.</w:t>
            </w:r>
          </w:p>
        </w:tc>
        <w:tc>
          <w:tcPr>
            <w:tcW w:w="3943" w:type="dxa"/>
          </w:tcPr>
          <w:p w:rsidR="00E91077" w:rsidRPr="009F65A6" w:rsidRDefault="004A5DBE" w:rsidP="004A5DBE">
            <w:pPr>
              <w:jc w:val="both"/>
            </w:pPr>
            <w:r w:rsidRPr="009F65A6">
              <w:t>Доменное имя, и (или) сетевой адрес, и (или) указатели страниц сайта в информационно-телекоммуникационной сети «Интернет», на</w:t>
            </w:r>
            <w:r w:rsidRPr="004A5DBE">
              <w:t xml:space="preserve"> </w:t>
            </w:r>
            <w:r w:rsidRPr="009F65A6">
              <w:t>котором обеспечивается проведение отбора</w:t>
            </w:r>
          </w:p>
        </w:tc>
        <w:tc>
          <w:tcPr>
            <w:tcW w:w="6208" w:type="dxa"/>
          </w:tcPr>
          <w:p w:rsidR="00E91077" w:rsidRPr="00DE75CD" w:rsidRDefault="00DE75CD" w:rsidP="00315133">
            <w:pPr>
              <w:jc w:val="both"/>
            </w:pPr>
            <w:r w:rsidRPr="00DE75CD">
              <w:t>https://kzn.ru/meriya/ispolnitelnyy-komitet/komitet-po-transportu/konkursy/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4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44189F" w:rsidP="00AB1784">
            <w:pPr>
              <w:jc w:val="both"/>
            </w:pPr>
            <w:r w:rsidRPr="009F65A6">
              <w:t>Требования</w:t>
            </w:r>
            <w:r w:rsidR="004C16B4" w:rsidRPr="009F65A6">
              <w:t xml:space="preserve"> к </w:t>
            </w:r>
            <w:r w:rsidR="00AB1784">
              <w:t xml:space="preserve">юридическим лицам/индивидуальным </w:t>
            </w:r>
            <w:r w:rsidR="00AB1784">
              <w:lastRenderedPageBreak/>
              <w:t>предпринимателям</w:t>
            </w:r>
            <w:r w:rsidR="00D94B5B" w:rsidRPr="009F65A6">
              <w:t xml:space="preserve"> </w:t>
            </w:r>
            <w:r w:rsidR="004C16B4" w:rsidRPr="009F65A6">
              <w:t>и переч</w:t>
            </w:r>
            <w:r w:rsidR="00B20457" w:rsidRPr="009F65A6">
              <w:t xml:space="preserve">ень </w:t>
            </w:r>
            <w:r w:rsidR="004C16B4" w:rsidRPr="009F65A6">
              <w:t xml:space="preserve">документов, представляемых </w:t>
            </w:r>
            <w:r w:rsidR="00AB1784">
              <w:t>ими</w:t>
            </w:r>
            <w:r w:rsidR="00B20457" w:rsidRPr="009F65A6">
              <w:t xml:space="preserve"> для подтверждения их </w:t>
            </w:r>
            <w:r w:rsidR="004C16B4" w:rsidRPr="009F65A6">
              <w:t>соответствия указанным требованиям</w:t>
            </w:r>
          </w:p>
        </w:tc>
        <w:tc>
          <w:tcPr>
            <w:tcW w:w="6208" w:type="dxa"/>
          </w:tcPr>
          <w:p w:rsidR="00D94B5B" w:rsidRPr="009F65A6" w:rsidRDefault="006F1510" w:rsidP="00D94B5B">
            <w:pPr>
              <w:jc w:val="both"/>
            </w:pPr>
            <w:r w:rsidRPr="009F65A6">
              <w:lastRenderedPageBreak/>
              <w:t xml:space="preserve">Требования, которым должны соответствовать </w:t>
            </w:r>
            <w:r w:rsidR="00AB1784">
              <w:t>юридические лица/индивидуальные предприниматели</w:t>
            </w:r>
            <w:r w:rsidRPr="009F65A6">
              <w:t xml:space="preserve"> на </w:t>
            </w:r>
            <w:r w:rsidRPr="009F65A6">
              <w:lastRenderedPageBreak/>
              <w:t xml:space="preserve">первое число месяца, предшествующего месяцу, в котором </w:t>
            </w:r>
            <w:r w:rsidR="004A5DBE">
              <w:t xml:space="preserve">планируется </w:t>
            </w:r>
            <w:r w:rsidRPr="009F65A6">
              <w:t>проведени</w:t>
            </w:r>
            <w:r w:rsidR="004A5DBE">
              <w:t>е</w:t>
            </w:r>
            <w:r w:rsidRPr="009F65A6">
              <w:t xml:space="preserve"> отбора:</w:t>
            </w:r>
          </w:p>
          <w:p w:rsidR="00D94B5B" w:rsidRPr="00095FA0" w:rsidRDefault="00D94B5B" w:rsidP="004A5DBE">
            <w:pPr>
              <w:pStyle w:val="ConsPlusNormal"/>
              <w:jc w:val="both"/>
            </w:pPr>
            <w:r w:rsidRPr="00095FA0">
              <w:t xml:space="preserve">- </w:t>
            </w:r>
            <w:r w:rsidR="00AB1784" w:rsidRPr="00095FA0">
              <w:t>у юридического лица/индивидуального предпринимателя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>
              <w:t xml:space="preserve">, </w:t>
            </w:r>
            <w:r w:rsidR="004A5DBE" w:rsidRPr="004A5DBE">
              <w:t>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095FA0" w:rsidRDefault="00D94B5B" w:rsidP="004A5DBE">
            <w:pPr>
              <w:jc w:val="both"/>
            </w:pPr>
            <w:r w:rsidRPr="00095FA0">
              <w:t xml:space="preserve">- </w:t>
            </w:r>
            <w:r w:rsidR="00AB1784" w:rsidRPr="00095FA0">
              <w:t xml:space="preserve">у юридического лица/индивидуального предпринимателя отсутствует просроченная задолженность по возврату в бюджет </w:t>
            </w:r>
            <w:r w:rsidR="004A5DBE">
              <w:t>муниципального образования г.Казани</w:t>
            </w:r>
            <w:r w:rsidR="00AB1784" w:rsidRPr="00095FA0">
      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</w:t>
            </w:r>
            <w:r w:rsidR="004A5DBE">
              <w:t>перед бюджетом муниципального образования города Казани</w:t>
            </w:r>
            <w:r w:rsidRPr="00095FA0">
              <w:t>;</w:t>
            </w:r>
          </w:p>
          <w:p w:rsidR="00D94B5B" w:rsidRPr="00095FA0" w:rsidRDefault="00D94B5B" w:rsidP="00D94B5B">
            <w:pPr>
              <w:jc w:val="both"/>
            </w:pPr>
            <w:r w:rsidRPr="00095FA0">
              <w:t xml:space="preserve">- </w:t>
            </w:r>
            <w:r w:rsidR="00095FA0" w:rsidRPr="00095FA0">
              <w:t>юридическое лицо/индивидуальный предприниматель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 w:rsidRPr="00095FA0">
              <w:t>;</w:t>
            </w:r>
          </w:p>
          <w:p w:rsidR="00D94B5B" w:rsidRPr="009F65A6" w:rsidRDefault="000745B4" w:rsidP="00D94B5B">
            <w:pPr>
              <w:jc w:val="both"/>
            </w:pPr>
            <w:r w:rsidRPr="00095FA0">
              <w:t xml:space="preserve"> </w:t>
            </w:r>
            <w:r w:rsidR="00D94B5B" w:rsidRPr="00095FA0">
              <w:t xml:space="preserve">- </w:t>
            </w:r>
            <w:r w:rsidR="00095FA0" w:rsidRPr="00095FA0">
              <w:t xml:space="preserve">юридическое лицо/индивидуальный предприниматель не получает средства из бюджета </w:t>
            </w:r>
            <w:r w:rsidR="004A5DBE">
              <w:t>муниципального образования г.Казани</w:t>
            </w:r>
            <w:r w:rsidR="00095FA0" w:rsidRPr="00095FA0">
              <w:t xml:space="preserve"> </w:t>
            </w:r>
            <w:r w:rsidR="004A5DBE">
              <w:t>в соответствии с</w:t>
            </w:r>
            <w:r w:rsidR="00095FA0" w:rsidRPr="00095FA0">
              <w:t xml:space="preserve"> ины</w:t>
            </w:r>
            <w:r w:rsidR="004A5DBE">
              <w:t xml:space="preserve">ми </w:t>
            </w:r>
            <w:r w:rsidR="00095FA0" w:rsidRPr="00095FA0">
              <w:t xml:space="preserve"> правовы</w:t>
            </w:r>
            <w:r w:rsidR="004A5DBE">
              <w:t>ми</w:t>
            </w:r>
            <w:r w:rsidR="00095FA0" w:rsidRPr="00095FA0">
              <w:t xml:space="preserve"> акт</w:t>
            </w:r>
            <w:r w:rsidR="004A5DBE">
              <w:t>ами</w:t>
            </w:r>
            <w:r w:rsidR="00095FA0" w:rsidRPr="00095FA0">
              <w:t xml:space="preserve"> на цели, </w:t>
            </w:r>
            <w:r w:rsidR="004A5DBE">
              <w:t>совпадающие с целями предоставления субсидий.</w:t>
            </w:r>
          </w:p>
          <w:p w:rsidR="006F1510" w:rsidRPr="009F65A6" w:rsidRDefault="006F1510" w:rsidP="00D94B5B">
            <w:pPr>
              <w:jc w:val="both"/>
            </w:pP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5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B20457" w:rsidP="00095FA0">
            <w:pPr>
              <w:jc w:val="both"/>
            </w:pPr>
            <w:r w:rsidRPr="009F65A6">
              <w:t xml:space="preserve">Порядок подачи заявок </w:t>
            </w:r>
            <w:r w:rsidR="006F3EFB">
              <w:t>юридических лиц/индивидуальных предпринимателей</w:t>
            </w:r>
            <w:r w:rsidRPr="009F65A6">
              <w:t xml:space="preserve"> и требований, предъявля</w:t>
            </w:r>
            <w:r w:rsidR="006F3EFB">
              <w:t>емых к форме и содержанию заявок, подаваемых</w:t>
            </w:r>
            <w:r w:rsidRPr="009F65A6">
              <w:t xml:space="preserve"> </w:t>
            </w:r>
            <w:r w:rsidR="00095FA0">
              <w:t>юридическим</w:t>
            </w:r>
            <w:r w:rsidR="006F3EFB">
              <w:t>и лицами</w:t>
            </w:r>
            <w:r w:rsidR="00095FA0">
              <w:t>/индивидуальным</w:t>
            </w:r>
            <w:r w:rsidR="006F3EFB">
              <w:t>и предпринимателями</w:t>
            </w:r>
          </w:p>
        </w:tc>
        <w:tc>
          <w:tcPr>
            <w:tcW w:w="6208" w:type="dxa"/>
          </w:tcPr>
          <w:p w:rsidR="001F08F0" w:rsidRPr="00060D2C" w:rsidRDefault="00095FA0" w:rsidP="00896E4F">
            <w:pPr>
              <w:pStyle w:val="ConsPlusNormal"/>
              <w:ind w:firstLine="709"/>
              <w:jc w:val="both"/>
              <w:rPr>
                <w:rStyle w:val="pt-a0-000003"/>
              </w:rPr>
            </w:pPr>
            <w:r w:rsidRPr="00060D2C">
              <w:rPr>
                <w:lang w:eastAsia="en-US"/>
              </w:rPr>
              <w:t xml:space="preserve">Для участия в отборе </w:t>
            </w:r>
            <w:r w:rsidR="001F08F0" w:rsidRPr="00060D2C">
              <w:rPr>
                <w:lang w:eastAsia="en-US"/>
              </w:rPr>
              <w:t>юридическое лицо/индивидуальный предприниматель</w:t>
            </w:r>
            <w:r w:rsidRPr="00060D2C">
              <w:rPr>
                <w:lang w:eastAsia="en-US"/>
              </w:rPr>
              <w:t xml:space="preserve"> в срок, указанный в объявлении, представляет в </w:t>
            </w:r>
            <w:r w:rsidR="007077FC">
              <w:rPr>
                <w:lang w:eastAsia="en-US"/>
              </w:rPr>
              <w:t>Комитет</w:t>
            </w:r>
            <w:r w:rsidRPr="00060D2C">
              <w:rPr>
                <w:lang w:eastAsia="en-US"/>
              </w:rPr>
              <w:t xml:space="preserve"> заявку </w:t>
            </w:r>
            <w:r w:rsidR="007077FC">
              <w:rPr>
                <w:lang w:eastAsia="en-US"/>
              </w:rPr>
              <w:t>по</w:t>
            </w:r>
            <w:r w:rsidR="001F08F0" w:rsidRPr="00060D2C">
              <w:rPr>
                <w:lang w:eastAsia="en-US"/>
              </w:rPr>
              <w:t xml:space="preserve"> форме</w:t>
            </w:r>
            <w:r w:rsidR="007077FC">
              <w:rPr>
                <w:lang w:eastAsia="en-US"/>
              </w:rPr>
              <w:t xml:space="preserve"> согласно приложению 1 к порядку утвержденному Постановление Исполнительного комитета г.</w:t>
            </w:r>
            <w:r w:rsidR="007077FC" w:rsidRPr="00B97CBB">
              <w:rPr>
                <w:lang w:eastAsia="en-US"/>
              </w:rPr>
              <w:t xml:space="preserve">Казани от </w:t>
            </w:r>
            <w:r w:rsidR="00B97CBB" w:rsidRPr="00B97CBB">
              <w:rPr>
                <w:lang w:eastAsia="en-US"/>
              </w:rPr>
              <w:t xml:space="preserve">18.11.2021 </w:t>
            </w:r>
            <w:r w:rsidR="007077FC" w:rsidRPr="00B97CBB">
              <w:rPr>
                <w:lang w:eastAsia="en-US"/>
              </w:rPr>
              <w:t>№</w:t>
            </w:r>
            <w:r w:rsidR="00B97CBB" w:rsidRPr="00B97CBB">
              <w:rPr>
                <w:lang w:eastAsia="en-US"/>
              </w:rPr>
              <w:t>3071</w:t>
            </w:r>
            <w:r w:rsidR="001F08F0" w:rsidRPr="00B97CBB">
              <w:rPr>
                <w:lang w:eastAsia="en-US"/>
              </w:rPr>
              <w:t>,</w:t>
            </w:r>
            <w:r w:rsidR="001F08F0" w:rsidRPr="00060D2C">
              <w:rPr>
                <w:lang w:eastAsia="en-US"/>
              </w:rPr>
              <w:t xml:space="preserve"> </w:t>
            </w:r>
            <w:r w:rsidR="007077FC">
              <w:rPr>
                <w:lang w:eastAsia="en-US"/>
              </w:rPr>
              <w:t xml:space="preserve"> </w:t>
            </w:r>
            <w:r w:rsidR="001F08F0" w:rsidRPr="00060D2C">
              <w:rPr>
                <w:lang w:eastAsia="en-US"/>
              </w:rPr>
              <w:t xml:space="preserve">которая </w:t>
            </w:r>
            <w:r w:rsidR="001F08F0" w:rsidRPr="00060D2C">
              <w:t>включает в себя в том числе согласие на публикацию (размещение) в информационно-телекоммуникационной сети «</w:t>
            </w:r>
            <w:r w:rsidR="00896E4F" w:rsidRPr="00060D2C">
              <w:t xml:space="preserve">Интернет» информации об юридическом лице/индивидуальном предпринимателе, о подаваемой юридическим лицом/индивидуальным предпринимателем </w:t>
            </w:r>
            <w:r w:rsidR="001F08F0" w:rsidRPr="00060D2C">
              <w:t>заявке, ин</w:t>
            </w:r>
            <w:r w:rsidR="00896E4F" w:rsidRPr="00060D2C">
              <w:t>ой информации об юридическом лице/индивидуальном предпринимателе</w:t>
            </w:r>
            <w:r w:rsidR="001F08F0" w:rsidRPr="00060D2C">
              <w:t>, связанной с отбором, и следующие документы:</w:t>
            </w:r>
          </w:p>
          <w:p w:rsidR="00095FA0" w:rsidRPr="007077F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060D2C">
              <w:t xml:space="preserve">копии </w:t>
            </w:r>
            <w:r w:rsidR="007077FC" w:rsidRPr="007077FC">
              <w:rPr>
                <w:lang w:eastAsia="en-US"/>
              </w:rPr>
              <w:t xml:space="preserve">документов, подтверждающих полномочия </w:t>
            </w:r>
            <w:r w:rsidR="007077FC" w:rsidRPr="007077FC">
              <w:rPr>
                <w:lang w:eastAsia="en-US"/>
              </w:rPr>
              <w:lastRenderedPageBreak/>
              <w:t>руководителя (уполномоченного лица)</w:t>
            </w:r>
            <w:r w:rsidRPr="007077FC">
              <w:rPr>
                <w:lang w:eastAsia="en-US"/>
              </w:rPr>
              <w:t>;</w:t>
            </w:r>
          </w:p>
          <w:p w:rsidR="00095FA0" w:rsidRPr="00060D2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</w:pPr>
            <w:r w:rsidRPr="00060D2C">
              <w:t xml:space="preserve">копии </w:t>
            </w:r>
            <w:r w:rsidR="007077FC" w:rsidRPr="007077FC">
              <w:t>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</w:t>
            </w:r>
            <w:r w:rsidRPr="00060D2C">
              <w:t>;</w:t>
            </w:r>
          </w:p>
          <w:p w:rsidR="00095FA0" w:rsidRPr="00060D2C" w:rsidRDefault="007077FC" w:rsidP="00095FA0">
            <w:pPr>
              <w:ind w:firstLine="709"/>
              <w:contextualSpacing/>
              <w:jc w:val="both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>документ</w:t>
            </w:r>
            <w:r w:rsidR="00095FA0" w:rsidRPr="00060D2C">
              <w:rPr>
                <w:rStyle w:val="ac"/>
                <w:i w:val="0"/>
                <w:color w:val="auto"/>
              </w:rPr>
              <w:t>, подписанн</w:t>
            </w:r>
            <w:r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юридическим лицом/индивидуальным предпринимателем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и скрепленн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="00DE75CD">
              <w:rPr>
                <w:rStyle w:val="ac"/>
                <w:i w:val="0"/>
                <w:color w:val="auto"/>
              </w:rPr>
              <w:t>ий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отсутствие у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юридического лица/индивидуального предпринимателя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просроченной задолженности по возврату в бюджет </w:t>
            </w:r>
            <w:r w:rsidRPr="007077FC">
              <w:t>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060D2C">
              <w:rPr>
                <w:rStyle w:val="ac"/>
                <w:i w:val="0"/>
                <w:color w:val="auto"/>
              </w:rPr>
              <w:t>;</w:t>
            </w:r>
          </w:p>
          <w:p w:rsidR="00095FA0" w:rsidRDefault="00DE75CD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документ, подписанный</w:t>
            </w:r>
            <w:r w:rsidR="00095FA0" w:rsidRPr="00060D2C">
              <w:rPr>
                <w:lang w:eastAsia="en-US"/>
              </w:rPr>
              <w:t xml:space="preserve"> </w:t>
            </w:r>
            <w:r w:rsidR="00896E4F" w:rsidRPr="00060D2C">
              <w:rPr>
                <w:lang w:eastAsia="en-US"/>
              </w:rPr>
              <w:t xml:space="preserve">юридическим лицом/индивидуальным предпринимателем </w:t>
            </w:r>
            <w:r w:rsidR="00095FA0" w:rsidRPr="00060D2C">
              <w:rPr>
                <w:lang w:eastAsia="en-US"/>
              </w:rPr>
              <w:t>и скрепленн</w:t>
            </w:r>
            <w:r>
              <w:rPr>
                <w:lang w:eastAsia="en-US"/>
              </w:rPr>
              <w:t>ый</w:t>
            </w:r>
            <w:r w:rsidR="00095FA0" w:rsidRPr="00060D2C">
              <w:rPr>
                <w:lang w:eastAsia="en-US"/>
              </w:rPr>
              <w:t xml:space="preserve"> печатью (при наличии), под</w:t>
            </w:r>
            <w:r w:rsidR="00896E4F" w:rsidRPr="00060D2C">
              <w:rPr>
                <w:lang w:eastAsia="en-US"/>
              </w:rPr>
              <w:t>тверждающ</w:t>
            </w:r>
            <w:r>
              <w:rPr>
                <w:lang w:eastAsia="en-US"/>
              </w:rPr>
              <w:t>ий</w:t>
            </w:r>
            <w:r w:rsidR="00896E4F" w:rsidRPr="00060D2C">
              <w:rPr>
                <w:lang w:eastAsia="en-US"/>
              </w:rPr>
              <w:t>, что 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7077FC" w:rsidRDefault="007077FC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7077FC">
              <w:rPr>
                <w:lang w:eastAsia="en-US"/>
              </w:rPr>
              <w:t>копию лицензии на осуществление 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</w:t>
            </w:r>
            <w:r>
              <w:rPr>
                <w:lang w:eastAsia="en-US"/>
              </w:rPr>
              <w:t>;</w:t>
            </w:r>
          </w:p>
          <w:p w:rsidR="00E354A2" w:rsidRDefault="00E354A2" w:rsidP="00E354A2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 xml:space="preserve">документ, </w:t>
            </w:r>
            <w:r w:rsidR="00DE75CD" w:rsidRPr="00060D2C">
              <w:rPr>
                <w:rStyle w:val="ac"/>
                <w:i w:val="0"/>
                <w:color w:val="auto"/>
              </w:rPr>
              <w:t>подписанн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DE75CD" w:rsidRPr="00060D2C">
              <w:rPr>
                <w:rStyle w:val="ac"/>
                <w:i w:val="0"/>
                <w:color w:val="auto"/>
              </w:rPr>
              <w:t xml:space="preserve"> юридическим лицом/индивидуальным предпринимателем</w:t>
            </w:r>
            <w:r w:rsidR="00DE75CD" w:rsidRPr="00060D2C">
              <w:rPr>
                <w:lang w:eastAsia="en-US"/>
              </w:rPr>
              <w:t xml:space="preserve"> и скрепленн</w:t>
            </w:r>
            <w:r w:rsidR="00DE75CD">
              <w:rPr>
                <w:lang w:eastAsia="en-US"/>
              </w:rPr>
              <w:t>ый</w:t>
            </w:r>
            <w:r w:rsidR="00DE75CD" w:rsidRPr="00060D2C">
              <w:rPr>
                <w:lang w:eastAsia="en-US"/>
              </w:rPr>
              <w:t xml:space="preserve"> печатью (при наличии), подтверждающ</w:t>
            </w:r>
            <w:r w:rsidR="00DE75CD">
              <w:rPr>
                <w:lang w:eastAsia="en-US"/>
              </w:rPr>
              <w:t>ий</w:t>
            </w:r>
            <w:r w:rsidR="00DE75CD" w:rsidRPr="00060D2C">
              <w:rPr>
                <w:lang w:eastAsia="en-US"/>
              </w:rPr>
              <w:t xml:space="preserve">, </w:t>
            </w:r>
            <w:r w:rsidR="00DE75CD">
              <w:rPr>
                <w:lang w:eastAsia="en-US"/>
              </w:rPr>
              <w:t>н</w:t>
            </w:r>
            <w:r w:rsidRPr="00E354A2">
              <w:rPr>
                <w:lang w:eastAsia="en-US"/>
              </w:rPr>
              <w:t xml:space="preserve">аличие муниципальных контрактов (договоров) на </w:t>
            </w:r>
            <w:r w:rsidR="00F40879">
              <w:rPr>
                <w:lang w:eastAsia="en-US"/>
              </w:rPr>
              <w:t>организацию и осуществление пассажирских</w:t>
            </w:r>
            <w:r w:rsidRPr="00E354A2">
              <w:rPr>
                <w:lang w:eastAsia="en-US"/>
              </w:rPr>
              <w:t xml:space="preserve"> перевозок</w:t>
            </w:r>
            <w:r w:rsidR="00F40879">
              <w:rPr>
                <w:lang w:eastAsia="en-US"/>
              </w:rPr>
              <w:t xml:space="preserve"> городским электрическим транспортом общего пользования по городским(</w:t>
            </w:r>
            <w:r w:rsidRPr="00E354A2">
              <w:rPr>
                <w:lang w:eastAsia="en-US"/>
              </w:rPr>
              <w:t>муниципальным</w:t>
            </w:r>
            <w:r w:rsidR="00F40879">
              <w:rPr>
                <w:lang w:eastAsia="en-US"/>
              </w:rPr>
              <w:t>) трамвайным, троллейбусным</w:t>
            </w:r>
            <w:r w:rsidRPr="00E354A2">
              <w:rPr>
                <w:lang w:eastAsia="en-US"/>
              </w:rPr>
              <w:t xml:space="preserve"> маршрутам</w:t>
            </w:r>
            <w:r w:rsidR="00F40879">
              <w:rPr>
                <w:lang w:eastAsia="en-US"/>
              </w:rPr>
              <w:t xml:space="preserve"> и метрополитеном</w:t>
            </w:r>
            <w:r w:rsidRPr="00E354A2">
              <w:rPr>
                <w:lang w:eastAsia="en-US"/>
              </w:rPr>
              <w:t xml:space="preserve"> г.Казани;</w:t>
            </w:r>
          </w:p>
          <w:p w:rsidR="00E354A2" w:rsidRPr="00060D2C" w:rsidRDefault="00E354A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>копи</w:t>
            </w:r>
            <w:r>
              <w:rPr>
                <w:lang w:eastAsia="en-US"/>
              </w:rPr>
              <w:t>я</w:t>
            </w:r>
            <w:r w:rsidRPr="00E354A2">
              <w:rPr>
                <w:lang w:eastAsia="en-US"/>
              </w:rPr>
              <w:t xml:space="preserve"> договора с оператором автоматизированной системы оплаты проезда на городском пассажирском транспорте</w:t>
            </w:r>
            <w:r>
              <w:rPr>
                <w:lang w:eastAsia="en-US"/>
              </w:rPr>
              <w:t>;</w:t>
            </w:r>
          </w:p>
          <w:p w:rsidR="00095FA0" w:rsidRDefault="00A00A68" w:rsidP="00E354A2">
            <w:pPr>
              <w:ind w:firstLine="714"/>
              <w:jc w:val="both"/>
            </w:pPr>
            <w:r w:rsidRPr="000011FB">
              <w:rPr>
                <w:rStyle w:val="ac"/>
                <w:i w:val="0"/>
                <w:color w:val="auto"/>
              </w:rPr>
              <w:lastRenderedPageBreak/>
              <w:t>документ</w:t>
            </w:r>
            <w:r w:rsidR="00095FA0" w:rsidRPr="000011FB">
              <w:rPr>
                <w:rStyle w:val="ac"/>
                <w:i w:val="0"/>
                <w:color w:val="auto"/>
              </w:rPr>
              <w:t>, подписанн</w:t>
            </w:r>
            <w:r w:rsidRPr="000011FB">
              <w:rPr>
                <w:rStyle w:val="ac"/>
                <w:i w:val="0"/>
                <w:color w:val="auto"/>
              </w:rPr>
              <w:t>ый</w:t>
            </w:r>
            <w:r w:rsidR="00095FA0" w:rsidRPr="000011FB">
              <w:rPr>
                <w:rStyle w:val="ac"/>
                <w:i w:val="0"/>
                <w:color w:val="auto"/>
              </w:rPr>
              <w:t xml:space="preserve"> </w:t>
            </w:r>
            <w:r w:rsidR="00896E4F" w:rsidRPr="000011FB">
              <w:rPr>
                <w:rStyle w:val="ac"/>
                <w:i w:val="0"/>
                <w:color w:val="auto"/>
              </w:rPr>
              <w:t>юридическим лицом</w:t>
            </w:r>
            <w:r w:rsidRPr="000011FB">
              <w:rPr>
                <w:rStyle w:val="ac"/>
                <w:i w:val="0"/>
                <w:color w:val="auto"/>
              </w:rPr>
              <w:t xml:space="preserve"> </w:t>
            </w:r>
            <w:r w:rsidR="00896E4F" w:rsidRPr="000011FB">
              <w:rPr>
                <w:rStyle w:val="ac"/>
                <w:i w:val="0"/>
                <w:color w:val="auto"/>
              </w:rPr>
              <w:t>/</w:t>
            </w:r>
            <w:r w:rsidRPr="000011FB">
              <w:rPr>
                <w:rStyle w:val="ac"/>
                <w:i w:val="0"/>
                <w:color w:val="auto"/>
              </w:rPr>
              <w:t xml:space="preserve"> </w:t>
            </w:r>
            <w:r w:rsidR="00896E4F" w:rsidRPr="000011FB">
              <w:rPr>
                <w:rStyle w:val="ac"/>
                <w:i w:val="0"/>
                <w:color w:val="auto"/>
              </w:rPr>
              <w:t>индивидуальным предпринимателем</w:t>
            </w:r>
            <w:r w:rsidR="00095FA0" w:rsidRPr="000011FB">
              <w:rPr>
                <w:rStyle w:val="ac"/>
                <w:i w:val="0"/>
                <w:color w:val="auto"/>
              </w:rPr>
              <w:t xml:space="preserve"> и скрепленн</w:t>
            </w:r>
            <w:r w:rsidRPr="000011FB">
              <w:rPr>
                <w:rStyle w:val="ac"/>
                <w:i w:val="0"/>
                <w:color w:val="auto"/>
              </w:rPr>
              <w:t>ый</w:t>
            </w:r>
            <w:r w:rsidR="00095FA0" w:rsidRPr="000011FB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Pr="000011FB">
              <w:rPr>
                <w:rStyle w:val="ac"/>
                <w:i w:val="0"/>
                <w:color w:val="auto"/>
              </w:rPr>
              <w:t>ий</w:t>
            </w:r>
            <w:r w:rsidR="00095FA0" w:rsidRPr="000011FB">
              <w:rPr>
                <w:rStyle w:val="ac"/>
                <w:i w:val="0"/>
                <w:color w:val="auto"/>
              </w:rPr>
              <w:t xml:space="preserve">, что </w:t>
            </w:r>
            <w:r w:rsidR="00896E4F" w:rsidRPr="000011FB">
              <w:rPr>
                <w:rStyle w:val="ac"/>
                <w:i w:val="0"/>
                <w:color w:val="auto"/>
              </w:rPr>
              <w:t>юридическое лицо/индивидуальный предприниматель</w:t>
            </w:r>
            <w:r w:rsidR="00095FA0" w:rsidRPr="000011FB">
              <w:rPr>
                <w:rStyle w:val="ac"/>
                <w:i w:val="0"/>
                <w:color w:val="auto"/>
              </w:rPr>
              <w:t xml:space="preserve"> не получает средства из бюджета </w:t>
            </w:r>
            <w:r w:rsidR="007077FC" w:rsidRPr="000011FB">
              <w:t>бюджета муниципального образования г.Казани в соответствии с иными  правовыми актами на цели, совпадающие с целями предоставления су</w:t>
            </w:r>
            <w:r w:rsidR="00B97CBB">
              <w:t>бсидий;</w:t>
            </w:r>
          </w:p>
          <w:p w:rsidR="00B97CBB" w:rsidRDefault="00B97CBB" w:rsidP="00E354A2">
            <w:pPr>
              <w:ind w:firstLine="714"/>
              <w:jc w:val="both"/>
              <w:rPr>
                <w:lang w:eastAsia="en-US"/>
              </w:rPr>
            </w:pPr>
            <w:r w:rsidRPr="00B97CBB">
              <w:rPr>
                <w:lang w:eastAsia="en-US"/>
              </w:rPr>
              <w:t>отчет о применении установленного регулируемого тарифа на перевозку пассажиров электротранспортом</w:t>
            </w:r>
            <w:r>
              <w:rPr>
                <w:lang w:eastAsia="en-US"/>
              </w:rPr>
              <w:t>;</w:t>
            </w:r>
          </w:p>
          <w:p w:rsidR="00B97CBB" w:rsidRPr="007077FC" w:rsidRDefault="00B97CBB" w:rsidP="00E354A2">
            <w:pPr>
              <w:ind w:firstLine="71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 размера субсидии.</w:t>
            </w:r>
          </w:p>
          <w:p w:rsidR="00095FA0" w:rsidRPr="00060D2C" w:rsidRDefault="00095FA0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060D2C">
              <w:rPr>
                <w:lang w:eastAsia="en-US"/>
              </w:rPr>
              <w:t>юрид</w:t>
            </w:r>
            <w:r w:rsidR="00D13A38">
              <w:rPr>
                <w:lang w:eastAsia="en-US"/>
              </w:rPr>
              <w:t>ическим лицом/индивидуальным пр</w:t>
            </w:r>
            <w:r w:rsidR="00896E4F" w:rsidRPr="00060D2C">
              <w:rPr>
                <w:lang w:eastAsia="en-US"/>
              </w:rPr>
              <w:t>едпринимателем</w:t>
            </w:r>
            <w:r w:rsidRPr="00060D2C">
              <w:rPr>
                <w:lang w:eastAsia="en-US"/>
              </w:rPr>
              <w:t xml:space="preserve"> и скреплены печатью (при наличии).</w:t>
            </w:r>
          </w:p>
          <w:p w:rsidR="00095FA0" w:rsidRPr="00060D2C" w:rsidRDefault="00896E4F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>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1" w:name="P59"/>
            <w:bookmarkEnd w:id="1"/>
          </w:p>
          <w:p w:rsidR="0029440E" w:rsidRPr="009F65A6" w:rsidRDefault="0029440E" w:rsidP="007D6245">
            <w:pPr>
              <w:jc w:val="both"/>
            </w:pP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6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794D2A" w:rsidP="00F95344">
            <w:pPr>
              <w:jc w:val="both"/>
            </w:pPr>
            <w:r w:rsidRPr="009F65A6">
              <w:t xml:space="preserve">Порядок отзыва заявок </w:t>
            </w:r>
            <w:r w:rsidR="00F95344">
              <w:t>юридическими лицами/индивидуальными предпринимателями</w:t>
            </w:r>
            <w:r w:rsidRPr="009F65A6">
              <w:t xml:space="preserve">, порядок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 xml:space="preserve">, определяющий в том числе основания для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>, порядок внесения изм</w:t>
            </w:r>
            <w:r w:rsidR="00F95344">
              <w:t>енений в заявки юридических лиц/индивидуальных предпринимателей</w:t>
            </w:r>
          </w:p>
        </w:tc>
        <w:tc>
          <w:tcPr>
            <w:tcW w:w="6208" w:type="dxa"/>
          </w:tcPr>
          <w:p w:rsidR="00954301" w:rsidRPr="009F65A6" w:rsidRDefault="00F10A08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Юридическое лицо/индивидуальный предприниматель</w:t>
            </w:r>
            <w:r w:rsidR="00954301" w:rsidRPr="009F65A6">
              <w:t xml:space="preserve"> имеет право отозвать заявку в любое время до истечения срока завершения отбора.</w:t>
            </w:r>
          </w:p>
          <w:p w:rsidR="00954301" w:rsidRPr="009F65A6" w:rsidRDefault="00AB51EA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5A6">
              <w:t>Основания</w:t>
            </w:r>
            <w:r w:rsidR="00DA5E13" w:rsidRPr="009F65A6">
              <w:t>ми</w:t>
            </w:r>
            <w:r w:rsidRPr="009F65A6">
              <w:t xml:space="preserve"> для отклонения заявки</w:t>
            </w:r>
            <w:r w:rsidR="00DA5E13" w:rsidRPr="009F65A6">
              <w:t xml:space="preserve"> </w:t>
            </w:r>
            <w:r w:rsidR="00F10A08">
              <w:t xml:space="preserve">юридического лица/индивидуального предпринимателя на стадии ее рассмотрения </w:t>
            </w:r>
            <w:r w:rsidR="00DA5E13" w:rsidRPr="009F65A6">
              <w:t>являются</w:t>
            </w:r>
            <w:r w:rsidR="00954301" w:rsidRPr="009F65A6">
              <w:t>: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юридического лица/индивидуального предпринимателя критериям отбора и требованиям, установленным пунктами </w:t>
            </w:r>
            <w:r w:rsidR="00E354A2">
              <w:rPr>
                <w:lang w:eastAsia="en-US"/>
              </w:rPr>
              <w:t xml:space="preserve">11 </w:t>
            </w:r>
            <w:r w:rsidRPr="00F10A08">
              <w:rPr>
                <w:lang w:eastAsia="en-US"/>
              </w:rPr>
              <w:t>Порядка;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представленных юридическим лицом/индивидуальным предпринимателем </w:t>
            </w:r>
            <w:r w:rsidRPr="00A00A68">
              <w:rPr>
                <w:lang w:eastAsia="en-US"/>
              </w:rPr>
              <w:t>заявок и документов требованиям к заявкам, установленных в объявлении;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недостоверность представленной юридическим лицом/индивидуальным предпринимателем информации, в том числе информации о месте нахождения и адресе юридического лица/индивидуального предпринимателя;</w:t>
            </w:r>
          </w:p>
          <w:p w:rsidR="00A00A6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подача юридическим лицом/индивидуальным предпринимателем заявки после даты и (или) времени, определенных для подачи заявки</w:t>
            </w:r>
            <w:r w:rsidR="00A00A68">
              <w:rPr>
                <w:lang w:eastAsia="en-US"/>
              </w:rPr>
              <w:t>;</w:t>
            </w:r>
          </w:p>
          <w:p w:rsid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 xml:space="preserve">несоответствие участников отбора критериям, указанным в пункте 10 порядка; </w:t>
            </w:r>
            <w:r>
              <w:rPr>
                <w:lang w:eastAsia="en-US"/>
              </w:rPr>
              <w:t xml:space="preserve">  </w:t>
            </w:r>
          </w:p>
          <w:p w:rsidR="00A00A68" w:rsidRP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>представление неполного комплекта документов;</w:t>
            </w:r>
          </w:p>
          <w:p w:rsidR="0029440E" w:rsidRPr="00A00A68" w:rsidRDefault="00A00A68" w:rsidP="00A00A6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00A68">
              <w:rPr>
                <w:lang w:eastAsia="en-US"/>
              </w:rPr>
              <w:t>исчерпание лимита бюджетных обязательств</w:t>
            </w:r>
            <w:r w:rsidRPr="00024F8C">
              <w:rPr>
                <w:sz w:val="28"/>
                <w:szCs w:val="28"/>
              </w:rPr>
              <w:t>.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7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794E2D">
            <w:pPr>
              <w:jc w:val="both"/>
            </w:pPr>
            <w:r w:rsidRPr="009F65A6">
              <w:t xml:space="preserve">Правила </w:t>
            </w:r>
            <w:r w:rsidR="00794E2D">
              <w:t>рассмотрения заявок</w:t>
            </w:r>
            <w:r w:rsidRPr="009F65A6">
              <w:t xml:space="preserve"> </w:t>
            </w:r>
            <w:r w:rsidR="00794E2D">
              <w:t>юридического лица/индивидуального предпринимателя</w:t>
            </w:r>
          </w:p>
        </w:tc>
        <w:tc>
          <w:tcPr>
            <w:tcW w:w="6208" w:type="dxa"/>
          </w:tcPr>
          <w:p w:rsidR="0029440E" w:rsidRPr="009F65A6" w:rsidRDefault="00E354A2" w:rsidP="00412B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Комитет</w:t>
            </w:r>
            <w:r w:rsidR="007B7E06" w:rsidRPr="009F65A6">
              <w:t xml:space="preserve"> регистрирует заявку и документы, в д</w:t>
            </w:r>
            <w:r>
              <w:t>е</w:t>
            </w:r>
            <w:r w:rsidR="007B7E06" w:rsidRPr="009F65A6">
              <w:t>н</w:t>
            </w:r>
            <w:r>
              <w:t>ь</w:t>
            </w:r>
            <w:r w:rsidR="007B7E06" w:rsidRPr="009F65A6">
              <w:t xml:space="preserve"> их поступления</w:t>
            </w:r>
            <w:r w:rsidR="00A00A68">
              <w:t xml:space="preserve"> </w:t>
            </w:r>
            <w:r w:rsidR="00A00A68" w:rsidRPr="00A00A68">
              <w:t>с указанием даты, времени их приема</w:t>
            </w:r>
            <w:r w:rsidR="007B7E06" w:rsidRPr="009F65A6">
              <w:t xml:space="preserve">. Заявке присваивается </w:t>
            </w:r>
            <w:r w:rsidR="007B7E06" w:rsidRPr="00A00A68">
              <w:t>порядковый номер</w:t>
            </w:r>
            <w:r w:rsidR="007B7E06" w:rsidRPr="009F65A6">
              <w:t xml:space="preserve"> в зависимости от очередности ее по</w:t>
            </w:r>
            <w:r w:rsidR="00794E2D">
              <w:t xml:space="preserve">ступления в </w:t>
            </w:r>
            <w:r>
              <w:t>Комитет</w:t>
            </w:r>
            <w:r w:rsidR="005074E0">
              <w:t xml:space="preserve"> </w:t>
            </w:r>
            <w:r w:rsidR="005074E0" w:rsidRPr="005074E0">
              <w:t>и направляет в комиссию для рассмотрения</w:t>
            </w:r>
            <w:r w:rsidR="007B7E06" w:rsidRPr="009F65A6">
              <w:t>.</w:t>
            </w:r>
          </w:p>
          <w:p w:rsidR="00794E2D" w:rsidRDefault="00E354A2" w:rsidP="00794E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</w:t>
            </w:r>
            <w:r w:rsidR="005074E0">
              <w:t>ссия</w:t>
            </w:r>
            <w:r w:rsidR="00D72047" w:rsidRPr="009F65A6">
              <w:t xml:space="preserve"> в течение </w:t>
            </w:r>
            <w:r>
              <w:t>5</w:t>
            </w:r>
            <w:r w:rsidR="00D72047" w:rsidRPr="009F65A6">
              <w:t xml:space="preserve"> дней</w:t>
            </w:r>
            <w:r w:rsidR="00794E2D">
              <w:t>, исчисляемых в рабочих днях,</w:t>
            </w:r>
            <w:r w:rsidR="00D72047" w:rsidRPr="009F65A6">
              <w:t xml:space="preserve"> со дня окончания срока </w:t>
            </w:r>
            <w:r w:rsidR="005074E0" w:rsidRPr="005074E0">
              <w:t>проведения отбора</w:t>
            </w:r>
            <w:r w:rsidR="00D72047" w:rsidRPr="009F65A6">
              <w:t xml:space="preserve">, рассматривает представленные </w:t>
            </w:r>
            <w:r w:rsidR="00794E2D">
              <w:t xml:space="preserve">юридическим </w:t>
            </w:r>
            <w:r w:rsidR="00794E2D">
              <w:lastRenderedPageBreak/>
              <w:t>лицом/индивидуальным предпринимателем</w:t>
            </w:r>
            <w:r w:rsidR="00D72047" w:rsidRPr="009F65A6">
              <w:t xml:space="preserve"> заявку и документы</w:t>
            </w:r>
            <w:r w:rsidR="00794E2D">
              <w:t xml:space="preserve"> на соответствие требованиям, указанным в пункте </w:t>
            </w:r>
            <w:r w:rsidR="006922A2">
              <w:t>12</w:t>
            </w:r>
            <w:r w:rsidR="00794E2D">
              <w:t xml:space="preserve"> Порядка и принимает решение об отклонении заявки или об определении победителя (победителей) отбора</w:t>
            </w:r>
            <w:r w:rsidR="00D13A38">
              <w:t xml:space="preserve"> в случае отсутствия оснований об отклонении заявки, предусмотренных пунктом 1</w:t>
            </w:r>
            <w:r w:rsidR="000011FB">
              <w:t>7</w:t>
            </w:r>
            <w:r w:rsidR="00D13A38">
              <w:t xml:space="preserve"> Порядка.</w:t>
            </w:r>
          </w:p>
          <w:p w:rsidR="00D72047" w:rsidRPr="009F65A6" w:rsidRDefault="00D72047" w:rsidP="00794E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8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D13A38">
            <w:pPr>
              <w:jc w:val="both"/>
            </w:pPr>
            <w:r w:rsidRPr="009F65A6">
              <w:t xml:space="preserve">Порядок предоставления </w:t>
            </w:r>
            <w:r w:rsidR="00D13A38">
              <w:t>юридическим лицам/индивидуальным предпринимателем</w:t>
            </w:r>
            <w:r w:rsidRPr="009F65A6"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208" w:type="dxa"/>
          </w:tcPr>
          <w:p w:rsidR="000D719B" w:rsidRPr="009F65A6" w:rsidRDefault="000745B4" w:rsidP="006922A2">
            <w:pPr>
              <w:jc w:val="both"/>
            </w:pPr>
            <w:r w:rsidRPr="009F65A6">
              <w:t xml:space="preserve">За разъяснениями положений настоящего объявления о проведении отбора </w:t>
            </w:r>
            <w:r w:rsidR="00D13A38">
              <w:t>юридические лица/индивидуальные предприниматели</w:t>
            </w:r>
            <w:r w:rsidRPr="009F65A6">
              <w:t xml:space="preserve"> могут обратиться в </w:t>
            </w:r>
            <w:r w:rsidR="006922A2">
              <w:t>Комитет</w:t>
            </w:r>
            <w:r w:rsidRPr="009F65A6">
              <w:t xml:space="preserve"> по</w:t>
            </w:r>
            <w:r w:rsidR="006922A2">
              <w:t xml:space="preserve"> тел.+7(843)292-33-50</w:t>
            </w:r>
            <w:r w:rsidRPr="009F65A6">
              <w:t>.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9</w:t>
            </w:r>
            <w:r w:rsidR="0029440E"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6A2DBB">
            <w:pPr>
              <w:jc w:val="both"/>
            </w:pPr>
            <w:r w:rsidRPr="009F65A6">
              <w:t xml:space="preserve">Срок, в течение которого победитель (победители) отбора должен подписать </w:t>
            </w:r>
            <w:r w:rsidR="006A2DBB">
              <w:t>соглашение</w:t>
            </w:r>
            <w:r w:rsidRPr="009F65A6">
              <w:t xml:space="preserve"> о предоста</w:t>
            </w:r>
            <w:r w:rsidR="006A2DBB">
              <w:t>влении субсидий (далее – соглашение</w:t>
            </w:r>
            <w:r w:rsidRPr="009F65A6">
              <w:t>)</w:t>
            </w:r>
          </w:p>
        </w:tc>
        <w:tc>
          <w:tcPr>
            <w:tcW w:w="6208" w:type="dxa"/>
          </w:tcPr>
          <w:p w:rsidR="006A2DBB" w:rsidRPr="006A2DBB" w:rsidRDefault="006A2DBB" w:rsidP="006A2DBB">
            <w:pPr>
              <w:contextualSpacing/>
              <w:jc w:val="both"/>
              <w:rPr>
                <w:lang w:eastAsia="en-US"/>
              </w:rPr>
            </w:pPr>
            <w:r w:rsidRPr="006A2DBB">
              <w:rPr>
                <w:lang w:eastAsia="en-US"/>
              </w:rPr>
              <w:t xml:space="preserve">Соглашение между </w:t>
            </w:r>
            <w:r w:rsidR="006922A2">
              <w:rPr>
                <w:lang w:eastAsia="en-US"/>
              </w:rPr>
              <w:t>Комитетом</w:t>
            </w:r>
            <w:r w:rsidRPr="006A2DBB">
              <w:rPr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>
              <w:rPr>
                <w:lang w:eastAsia="en-US"/>
              </w:rPr>
              <w:t xml:space="preserve"> утвержденной</w:t>
            </w:r>
            <w:r w:rsidRPr="006A2DBB">
              <w:rPr>
                <w:lang w:eastAsia="en-US"/>
              </w:rPr>
              <w:t xml:space="preserve"> </w:t>
            </w:r>
            <w:r w:rsidR="006922A2" w:rsidRPr="006922A2">
              <w:rPr>
                <w:lang w:eastAsia="en-US"/>
              </w:rPr>
              <w:t>приказом Финансового управления Исполнительного комитета г.Казани от 26.04.2021 №12</w:t>
            </w:r>
            <w:r w:rsidRPr="006A2DBB">
              <w:rPr>
                <w:lang w:eastAsia="en-US"/>
              </w:rPr>
              <w:t xml:space="preserve">, в течение </w:t>
            </w:r>
            <w:r w:rsidR="000F55A8" w:rsidRPr="005074E0">
              <w:rPr>
                <w:lang w:eastAsia="en-US"/>
              </w:rPr>
              <w:t>десяти</w:t>
            </w:r>
            <w:r w:rsidRPr="005074E0">
              <w:rPr>
                <w:lang w:eastAsia="en-US"/>
              </w:rPr>
              <w:t xml:space="preserve"> дней со</w:t>
            </w:r>
            <w:r w:rsidRPr="006A2DBB">
              <w:rPr>
                <w:lang w:eastAsia="en-US"/>
              </w:rPr>
              <w:t xml:space="preserve"> дня размещения информации</w:t>
            </w:r>
            <w:r>
              <w:rPr>
                <w:lang w:eastAsia="en-US"/>
              </w:rPr>
              <w:t xml:space="preserve"> о результатах отбора</w:t>
            </w:r>
            <w:r w:rsidRPr="006A2DBB">
              <w:rPr>
                <w:lang w:eastAsia="en-US"/>
              </w:rPr>
              <w:t xml:space="preserve">. При необходимости </w:t>
            </w:r>
            <w:r w:rsidR="000F55A8">
              <w:rPr>
                <w:lang w:eastAsia="en-US"/>
              </w:rPr>
              <w:t>Комитет</w:t>
            </w:r>
            <w:r w:rsidRPr="006A2DBB">
              <w:rPr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9F65A6" w:rsidRDefault="0029440E" w:rsidP="0029440E">
            <w:pPr>
              <w:jc w:val="both"/>
            </w:pP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0</w:t>
            </w:r>
            <w:r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6A2DBB">
            <w:pPr>
              <w:jc w:val="both"/>
            </w:pPr>
            <w:r w:rsidRPr="009F65A6">
              <w:t>Условия признания победителя (</w:t>
            </w:r>
            <w:r w:rsidR="006F3EFB">
              <w:t>победителей) отбора, уклонившегося</w:t>
            </w:r>
            <w:r w:rsidRPr="009F65A6">
              <w:t xml:space="preserve"> от заключения </w:t>
            </w:r>
            <w:r w:rsidR="006A2DBB">
              <w:t>соглашения</w:t>
            </w:r>
          </w:p>
        </w:tc>
        <w:tc>
          <w:tcPr>
            <w:tcW w:w="6208" w:type="dxa"/>
          </w:tcPr>
          <w:p w:rsidR="0029440E" w:rsidRPr="009F65A6" w:rsidRDefault="00631408" w:rsidP="006A2DBB">
            <w:pPr>
              <w:jc w:val="both"/>
            </w:pPr>
            <w:r w:rsidRPr="009F65A6">
              <w:t xml:space="preserve">Победитель </w:t>
            </w:r>
            <w:r w:rsidR="00440D5C">
              <w:t xml:space="preserve">(победители) </w:t>
            </w:r>
            <w:r w:rsidRPr="009F65A6">
              <w:t xml:space="preserve">отбора, не подписавший </w:t>
            </w:r>
            <w:r w:rsidR="006A2DBB">
              <w:t>соглашение</w:t>
            </w:r>
            <w:r w:rsidRPr="009F65A6">
              <w:t xml:space="preserve"> в установленный срок, признается уклонивши</w:t>
            </w:r>
            <w:r w:rsidR="006A2DBB">
              <w:t>мся от заключения соглашения</w:t>
            </w:r>
            <w:r w:rsidRPr="009F65A6">
              <w:t>.</w:t>
            </w:r>
          </w:p>
        </w:tc>
      </w:tr>
      <w:tr w:rsidR="009F65A6" w:rsidRPr="009F65A6" w:rsidTr="00D94B5B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1</w:t>
            </w:r>
            <w:r w:rsidRPr="009F65A6">
              <w:t>.</w:t>
            </w:r>
          </w:p>
        </w:tc>
        <w:tc>
          <w:tcPr>
            <w:tcW w:w="3943" w:type="dxa"/>
          </w:tcPr>
          <w:p w:rsidR="0029440E" w:rsidRPr="009F65A6" w:rsidRDefault="007B7E06" w:rsidP="005074E0">
            <w:pPr>
              <w:jc w:val="both"/>
            </w:pPr>
            <w:r w:rsidRPr="009F65A6">
              <w:t xml:space="preserve">Дата размещения результатов отбора на едином портале и на официальном сайте </w:t>
            </w:r>
            <w:r w:rsidR="005074E0">
              <w:t>Комитета</w:t>
            </w:r>
            <w:r w:rsidR="006A2DBB">
              <w:t xml:space="preserve"> </w:t>
            </w:r>
            <w:r w:rsidRPr="009F65A6">
              <w:t>в информационно-телеко</w:t>
            </w:r>
            <w:r w:rsidR="00203026">
              <w:t>ммуникационной сети «Интернет»</w:t>
            </w:r>
          </w:p>
        </w:tc>
        <w:tc>
          <w:tcPr>
            <w:tcW w:w="6208" w:type="dxa"/>
          </w:tcPr>
          <w:p w:rsidR="0029440E" w:rsidRPr="009F65A6" w:rsidRDefault="00E81B81" w:rsidP="00203026">
            <w:pPr>
              <w:jc w:val="both"/>
            </w:pPr>
            <w:r>
              <w:t>Н</w:t>
            </w:r>
            <w:r w:rsidR="00796891" w:rsidRPr="009F65A6">
              <w:t xml:space="preserve">е позднее 14-го календарного дня, следующего за днем определения </w:t>
            </w:r>
            <w:r w:rsidR="00203026">
              <w:t>победителя (победителей) отбора</w:t>
            </w:r>
            <w:r w:rsidR="00796891" w:rsidRPr="009F65A6">
              <w:t>.</w:t>
            </w:r>
          </w:p>
        </w:tc>
      </w:tr>
    </w:tbl>
    <w:p w:rsidR="00514DE2" w:rsidRPr="009F65A6" w:rsidRDefault="00514DE2" w:rsidP="00C954B6">
      <w:pPr>
        <w:jc w:val="both"/>
        <w:rPr>
          <w:sz w:val="28"/>
          <w:szCs w:val="28"/>
        </w:rPr>
      </w:pPr>
    </w:p>
    <w:sectPr w:rsidR="00514DE2" w:rsidRPr="009F65A6" w:rsidSect="0088225E">
      <w:headerReference w:type="default" r:id="rId9"/>
      <w:pgSz w:w="11906" w:h="16838"/>
      <w:pgMar w:top="1134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30" w:rsidRDefault="000E5C30" w:rsidP="001B723A">
      <w:r>
        <w:separator/>
      </w:r>
    </w:p>
  </w:endnote>
  <w:endnote w:type="continuationSeparator" w:id="0">
    <w:p w:rsidR="000E5C30" w:rsidRDefault="000E5C30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30" w:rsidRDefault="000E5C30" w:rsidP="001B723A">
      <w:r>
        <w:separator/>
      </w:r>
    </w:p>
  </w:footnote>
  <w:footnote w:type="continuationSeparator" w:id="0">
    <w:p w:rsidR="000E5C30" w:rsidRDefault="000E5C30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3E3">
          <w:rPr>
            <w:noProof/>
          </w:rPr>
          <w:t>5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11FB"/>
    <w:rsid w:val="000046E0"/>
    <w:rsid w:val="00004C2F"/>
    <w:rsid w:val="0001041F"/>
    <w:rsid w:val="000126E1"/>
    <w:rsid w:val="00020627"/>
    <w:rsid w:val="00025B1F"/>
    <w:rsid w:val="00037F5C"/>
    <w:rsid w:val="00040DCE"/>
    <w:rsid w:val="000428FA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C11CA"/>
    <w:rsid w:val="000D719B"/>
    <w:rsid w:val="000E28E2"/>
    <w:rsid w:val="000E5C30"/>
    <w:rsid w:val="000F55A8"/>
    <w:rsid w:val="001038B8"/>
    <w:rsid w:val="00103922"/>
    <w:rsid w:val="00103FBC"/>
    <w:rsid w:val="001060E5"/>
    <w:rsid w:val="00112110"/>
    <w:rsid w:val="00143A80"/>
    <w:rsid w:val="00146AA9"/>
    <w:rsid w:val="0014761B"/>
    <w:rsid w:val="00157CF3"/>
    <w:rsid w:val="00161885"/>
    <w:rsid w:val="001640C9"/>
    <w:rsid w:val="001717C7"/>
    <w:rsid w:val="00176316"/>
    <w:rsid w:val="001A033B"/>
    <w:rsid w:val="001A08D0"/>
    <w:rsid w:val="001A335A"/>
    <w:rsid w:val="001B723A"/>
    <w:rsid w:val="001D03EB"/>
    <w:rsid w:val="001F08F0"/>
    <w:rsid w:val="00203026"/>
    <w:rsid w:val="00215849"/>
    <w:rsid w:val="002401F0"/>
    <w:rsid w:val="00244C3F"/>
    <w:rsid w:val="00251718"/>
    <w:rsid w:val="00271FB4"/>
    <w:rsid w:val="00273067"/>
    <w:rsid w:val="002815B9"/>
    <w:rsid w:val="00290014"/>
    <w:rsid w:val="0029440E"/>
    <w:rsid w:val="002975E5"/>
    <w:rsid w:val="002D432D"/>
    <w:rsid w:val="002E692E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C2CFC"/>
    <w:rsid w:val="003D51FC"/>
    <w:rsid w:val="003E30B4"/>
    <w:rsid w:val="00405684"/>
    <w:rsid w:val="00412BBC"/>
    <w:rsid w:val="00424509"/>
    <w:rsid w:val="00427775"/>
    <w:rsid w:val="0043534B"/>
    <w:rsid w:val="00440D5C"/>
    <w:rsid w:val="0044189F"/>
    <w:rsid w:val="004754B0"/>
    <w:rsid w:val="004762D3"/>
    <w:rsid w:val="00476F70"/>
    <w:rsid w:val="00481861"/>
    <w:rsid w:val="00485E93"/>
    <w:rsid w:val="00486820"/>
    <w:rsid w:val="00487DF7"/>
    <w:rsid w:val="004A166B"/>
    <w:rsid w:val="004A5DBE"/>
    <w:rsid w:val="004A7AE2"/>
    <w:rsid w:val="004C16B4"/>
    <w:rsid w:val="004C7DB9"/>
    <w:rsid w:val="004D3E3E"/>
    <w:rsid w:val="004D623F"/>
    <w:rsid w:val="004F3043"/>
    <w:rsid w:val="00501480"/>
    <w:rsid w:val="00504DAA"/>
    <w:rsid w:val="005074E0"/>
    <w:rsid w:val="00514DE2"/>
    <w:rsid w:val="00522A21"/>
    <w:rsid w:val="00523D1D"/>
    <w:rsid w:val="00534FE6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521A"/>
    <w:rsid w:val="005E7448"/>
    <w:rsid w:val="006024AE"/>
    <w:rsid w:val="0062393B"/>
    <w:rsid w:val="00631408"/>
    <w:rsid w:val="00636F2A"/>
    <w:rsid w:val="00640665"/>
    <w:rsid w:val="00651781"/>
    <w:rsid w:val="00657ABB"/>
    <w:rsid w:val="006668A7"/>
    <w:rsid w:val="00674811"/>
    <w:rsid w:val="0067622B"/>
    <w:rsid w:val="00682A04"/>
    <w:rsid w:val="00682CF6"/>
    <w:rsid w:val="00691DCE"/>
    <w:rsid w:val="006922A2"/>
    <w:rsid w:val="006A2DBB"/>
    <w:rsid w:val="006B22E6"/>
    <w:rsid w:val="006B34BC"/>
    <w:rsid w:val="006B3633"/>
    <w:rsid w:val="006F1510"/>
    <w:rsid w:val="006F3EFB"/>
    <w:rsid w:val="006F43D7"/>
    <w:rsid w:val="007063DF"/>
    <w:rsid w:val="007077FC"/>
    <w:rsid w:val="007170A0"/>
    <w:rsid w:val="00725AF9"/>
    <w:rsid w:val="00744F19"/>
    <w:rsid w:val="00753ED6"/>
    <w:rsid w:val="0076367F"/>
    <w:rsid w:val="00780E15"/>
    <w:rsid w:val="00794D2A"/>
    <w:rsid w:val="00794E2D"/>
    <w:rsid w:val="00796891"/>
    <w:rsid w:val="007A73E6"/>
    <w:rsid w:val="007B239E"/>
    <w:rsid w:val="007B5C47"/>
    <w:rsid w:val="007B6B49"/>
    <w:rsid w:val="007B7E06"/>
    <w:rsid w:val="007D1AE7"/>
    <w:rsid w:val="007D6245"/>
    <w:rsid w:val="007E7EE8"/>
    <w:rsid w:val="007F603E"/>
    <w:rsid w:val="00800A54"/>
    <w:rsid w:val="008127EC"/>
    <w:rsid w:val="00823C8C"/>
    <w:rsid w:val="008424D6"/>
    <w:rsid w:val="00847811"/>
    <w:rsid w:val="00863796"/>
    <w:rsid w:val="00874C7A"/>
    <w:rsid w:val="0088225E"/>
    <w:rsid w:val="008860DF"/>
    <w:rsid w:val="008931A8"/>
    <w:rsid w:val="00893F3C"/>
    <w:rsid w:val="00896E4F"/>
    <w:rsid w:val="008B1B92"/>
    <w:rsid w:val="008B432F"/>
    <w:rsid w:val="008B61DB"/>
    <w:rsid w:val="008C606A"/>
    <w:rsid w:val="008D2963"/>
    <w:rsid w:val="008E66A6"/>
    <w:rsid w:val="008F2CF6"/>
    <w:rsid w:val="00915E5A"/>
    <w:rsid w:val="00916B42"/>
    <w:rsid w:val="00922F19"/>
    <w:rsid w:val="00940236"/>
    <w:rsid w:val="00941E3F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4466"/>
    <w:rsid w:val="009E78A2"/>
    <w:rsid w:val="009F33B1"/>
    <w:rsid w:val="009F65A6"/>
    <w:rsid w:val="00A00063"/>
    <w:rsid w:val="00A00A68"/>
    <w:rsid w:val="00A00F09"/>
    <w:rsid w:val="00A01FB9"/>
    <w:rsid w:val="00A043B6"/>
    <w:rsid w:val="00A04FDB"/>
    <w:rsid w:val="00A06B42"/>
    <w:rsid w:val="00A3612E"/>
    <w:rsid w:val="00A40E8F"/>
    <w:rsid w:val="00A447EC"/>
    <w:rsid w:val="00A6751B"/>
    <w:rsid w:val="00A81DA1"/>
    <w:rsid w:val="00A82CAA"/>
    <w:rsid w:val="00AA3F12"/>
    <w:rsid w:val="00AA684F"/>
    <w:rsid w:val="00AB1784"/>
    <w:rsid w:val="00AB51EA"/>
    <w:rsid w:val="00AC6913"/>
    <w:rsid w:val="00B013A4"/>
    <w:rsid w:val="00B02061"/>
    <w:rsid w:val="00B0361C"/>
    <w:rsid w:val="00B06944"/>
    <w:rsid w:val="00B0787C"/>
    <w:rsid w:val="00B10B19"/>
    <w:rsid w:val="00B11C27"/>
    <w:rsid w:val="00B20457"/>
    <w:rsid w:val="00B379B0"/>
    <w:rsid w:val="00B63CA4"/>
    <w:rsid w:val="00B72B7C"/>
    <w:rsid w:val="00B75A32"/>
    <w:rsid w:val="00B85881"/>
    <w:rsid w:val="00B9449E"/>
    <w:rsid w:val="00B97CBB"/>
    <w:rsid w:val="00BD171B"/>
    <w:rsid w:val="00BD55B6"/>
    <w:rsid w:val="00BD6D91"/>
    <w:rsid w:val="00BF050D"/>
    <w:rsid w:val="00BF5FFD"/>
    <w:rsid w:val="00BF6A9C"/>
    <w:rsid w:val="00C0306E"/>
    <w:rsid w:val="00C06740"/>
    <w:rsid w:val="00C1635D"/>
    <w:rsid w:val="00C51271"/>
    <w:rsid w:val="00C523B8"/>
    <w:rsid w:val="00C54DC4"/>
    <w:rsid w:val="00C57018"/>
    <w:rsid w:val="00C62EBA"/>
    <w:rsid w:val="00C630FC"/>
    <w:rsid w:val="00C7352F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D02898"/>
    <w:rsid w:val="00D13A38"/>
    <w:rsid w:val="00D228FA"/>
    <w:rsid w:val="00D23241"/>
    <w:rsid w:val="00D26F50"/>
    <w:rsid w:val="00D70F54"/>
    <w:rsid w:val="00D72047"/>
    <w:rsid w:val="00D74ACB"/>
    <w:rsid w:val="00D94B5B"/>
    <w:rsid w:val="00DA5E13"/>
    <w:rsid w:val="00DA6241"/>
    <w:rsid w:val="00DB1371"/>
    <w:rsid w:val="00DB201B"/>
    <w:rsid w:val="00DB33E3"/>
    <w:rsid w:val="00DB4275"/>
    <w:rsid w:val="00DB7E3B"/>
    <w:rsid w:val="00DC02A7"/>
    <w:rsid w:val="00DC3ED3"/>
    <w:rsid w:val="00DD311B"/>
    <w:rsid w:val="00DE75CD"/>
    <w:rsid w:val="00DF07F3"/>
    <w:rsid w:val="00E13D64"/>
    <w:rsid w:val="00E24240"/>
    <w:rsid w:val="00E354A2"/>
    <w:rsid w:val="00E57172"/>
    <w:rsid w:val="00E60E14"/>
    <w:rsid w:val="00E81B81"/>
    <w:rsid w:val="00E8200B"/>
    <w:rsid w:val="00E91077"/>
    <w:rsid w:val="00E92210"/>
    <w:rsid w:val="00EA258C"/>
    <w:rsid w:val="00EA7F67"/>
    <w:rsid w:val="00EC093A"/>
    <w:rsid w:val="00EC2EB8"/>
    <w:rsid w:val="00EE6CB7"/>
    <w:rsid w:val="00F003DC"/>
    <w:rsid w:val="00F00529"/>
    <w:rsid w:val="00F03CEC"/>
    <w:rsid w:val="00F049BA"/>
    <w:rsid w:val="00F10A08"/>
    <w:rsid w:val="00F32BE5"/>
    <w:rsid w:val="00F40879"/>
    <w:rsid w:val="00F51196"/>
    <w:rsid w:val="00F6129B"/>
    <w:rsid w:val="00F86989"/>
    <w:rsid w:val="00F95344"/>
    <w:rsid w:val="00FA702F"/>
    <w:rsid w:val="00FA7689"/>
    <w:rsid w:val="00FB6943"/>
    <w:rsid w:val="00FE7223"/>
    <w:rsid w:val="00FF1F2C"/>
    <w:rsid w:val="00FF294B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0942-AE8F-4158-9AC4-FBC3D916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2021-11-19T11:31:00Z</dcterms:created>
  <dcterms:modified xsi:type="dcterms:W3CDTF">2021-11-19T12:31:00Z</dcterms:modified>
</cp:coreProperties>
</file>