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5" w:rsidRPr="00D94900" w:rsidRDefault="007D1AE7" w:rsidP="00D94900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900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</w:t>
      </w:r>
    </w:p>
    <w:p w:rsidR="00D94900" w:rsidRPr="00372D41" w:rsidRDefault="00AC6913" w:rsidP="00D94900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900">
        <w:rPr>
          <w:rFonts w:ascii="Times New Roman" w:hAnsi="Times New Roman" w:cs="Times New Roman"/>
          <w:sz w:val="28"/>
          <w:szCs w:val="28"/>
        </w:rPr>
        <w:t xml:space="preserve">на право получения </w:t>
      </w:r>
      <w:r w:rsidR="00042A25" w:rsidRPr="00D94900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D94900">
        <w:rPr>
          <w:rFonts w:ascii="Times New Roman" w:hAnsi="Times New Roman" w:cs="Times New Roman"/>
          <w:sz w:val="28"/>
          <w:szCs w:val="28"/>
        </w:rPr>
        <w:t xml:space="preserve">субсидий из </w:t>
      </w:r>
      <w:r w:rsidR="004A7AE2" w:rsidRPr="00D9490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A7AE2" w:rsidRPr="00D9490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A7AE2" w:rsidRPr="00D94900">
        <w:rPr>
          <w:rFonts w:ascii="Times New Roman" w:hAnsi="Times New Roman" w:cs="Times New Roman"/>
          <w:sz w:val="28"/>
          <w:szCs w:val="28"/>
        </w:rPr>
        <w:t xml:space="preserve"> </w:t>
      </w:r>
      <w:r w:rsidR="00A82CAA" w:rsidRPr="00D94900">
        <w:rPr>
          <w:rFonts w:ascii="Times New Roman" w:hAnsi="Times New Roman" w:cs="Times New Roman"/>
          <w:sz w:val="28"/>
          <w:szCs w:val="28"/>
        </w:rPr>
        <w:t>на возмещение недополученных доходов</w:t>
      </w:r>
      <w:r w:rsidR="00D94900" w:rsidRPr="00D94900">
        <w:rPr>
          <w:rFonts w:ascii="Times New Roman" w:hAnsi="Times New Roman" w:cs="Times New Roman"/>
          <w:sz w:val="28"/>
          <w:szCs w:val="28"/>
        </w:rPr>
        <w:t xml:space="preserve"> </w:t>
      </w:r>
      <w:r w:rsidR="00D94900" w:rsidRPr="00372D41">
        <w:rPr>
          <w:rFonts w:ascii="Times New Roman" w:hAnsi="Times New Roman" w:cs="Times New Roman"/>
          <w:sz w:val="28"/>
          <w:szCs w:val="28"/>
        </w:rPr>
        <w:t xml:space="preserve">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сообщении, </w:t>
      </w:r>
    </w:p>
    <w:p w:rsidR="00A621E7" w:rsidRPr="004A7AE2" w:rsidRDefault="00D94900" w:rsidP="00D94900">
      <w:pPr>
        <w:pStyle w:val="ConsPlusTitle"/>
        <w:widowControl/>
        <w:spacing w:line="336" w:lineRule="auto"/>
        <w:contextualSpacing/>
        <w:jc w:val="center"/>
        <w:rPr>
          <w:b w:val="0"/>
          <w:sz w:val="28"/>
          <w:szCs w:val="28"/>
        </w:rPr>
      </w:pPr>
      <w:r w:rsidRPr="00372D41">
        <w:rPr>
          <w:rFonts w:ascii="Times New Roman" w:hAnsi="Times New Roman" w:cs="Times New Roman"/>
          <w:sz w:val="28"/>
          <w:szCs w:val="28"/>
        </w:rPr>
        <w:t xml:space="preserve">метрополитеном, в связи с введением ограничительных мер в целях предотвращения распространения в Республике Татарстан новой </w:t>
      </w:r>
      <w:proofErr w:type="spellStart"/>
      <w:r w:rsidRPr="00372D4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72D41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E7" w:rsidRPr="00D94900">
        <w:rPr>
          <w:rFonts w:ascii="Times New Roman" w:hAnsi="Times New Roman" w:cs="Times New Roman"/>
          <w:sz w:val="28"/>
          <w:szCs w:val="28"/>
        </w:rPr>
        <w:t xml:space="preserve">28.12.2021 </w:t>
      </w:r>
      <w:r w:rsidR="00A621E7" w:rsidRPr="00D949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21E7" w:rsidRPr="00D94900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</w:p>
    <w:p w:rsidR="004A7AE2" w:rsidRDefault="004A7AE2" w:rsidP="004A7AE2">
      <w:pPr>
        <w:spacing w:line="276" w:lineRule="auto"/>
        <w:jc w:val="center"/>
        <w:rPr>
          <w:rStyle w:val="ac"/>
          <w:bCs/>
          <w:i w:val="0"/>
          <w:color w:val="auto"/>
        </w:rPr>
      </w:pPr>
    </w:p>
    <w:p w:rsidR="006B5B63" w:rsidRDefault="006B5B63" w:rsidP="006B5B63">
      <w:pPr>
        <w:tabs>
          <w:tab w:val="right" w:pos="10206"/>
        </w:tabs>
        <w:spacing w:line="276" w:lineRule="auto"/>
        <w:jc w:val="both"/>
        <w:rPr>
          <w:rStyle w:val="ac"/>
          <w:bCs/>
          <w:i w:val="0"/>
          <w:color w:val="auto"/>
          <w:sz w:val="28"/>
          <w:szCs w:val="28"/>
        </w:rPr>
      </w:pPr>
      <w:r w:rsidRPr="006B5B63">
        <w:rPr>
          <w:rStyle w:val="ac"/>
          <w:bCs/>
          <w:i w:val="0"/>
          <w:color w:val="auto"/>
          <w:sz w:val="28"/>
          <w:szCs w:val="28"/>
        </w:rPr>
        <w:t xml:space="preserve">04.02.2022 </w:t>
      </w:r>
      <w:r w:rsidRPr="006B5B63">
        <w:rPr>
          <w:rStyle w:val="ac"/>
          <w:bCs/>
          <w:i w:val="0"/>
          <w:color w:val="auto"/>
          <w:sz w:val="28"/>
          <w:szCs w:val="28"/>
        </w:rPr>
        <w:tab/>
      </w:r>
      <w:proofErr w:type="spellStart"/>
      <w:r w:rsidRPr="006B5B63">
        <w:rPr>
          <w:rStyle w:val="ac"/>
          <w:bCs/>
          <w:i w:val="0"/>
          <w:color w:val="auto"/>
          <w:sz w:val="28"/>
          <w:szCs w:val="28"/>
        </w:rPr>
        <w:t>г.Казань</w:t>
      </w:r>
      <w:proofErr w:type="spellEnd"/>
    </w:p>
    <w:p w:rsidR="006B5B63" w:rsidRPr="006B5B63" w:rsidRDefault="006B5B63" w:rsidP="006B5B63">
      <w:pPr>
        <w:tabs>
          <w:tab w:val="right" w:pos="10206"/>
        </w:tabs>
        <w:spacing w:line="276" w:lineRule="auto"/>
        <w:jc w:val="both"/>
        <w:rPr>
          <w:rStyle w:val="ac"/>
          <w:bCs/>
          <w:i w:val="0"/>
          <w:color w:val="auto"/>
          <w:sz w:val="28"/>
          <w:szCs w:val="28"/>
        </w:rPr>
      </w:pPr>
    </w:p>
    <w:p w:rsidR="00DB1371" w:rsidRPr="004A7AE2" w:rsidRDefault="005A67D2" w:rsidP="006B5B63">
      <w:pPr>
        <w:pStyle w:val="ConsPlusTitle"/>
        <w:widowControl/>
        <w:spacing w:line="336" w:lineRule="auto"/>
        <w:ind w:firstLine="708"/>
        <w:contextualSpacing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муниципального образования </w:t>
      </w:r>
      <w:proofErr w:type="spellStart"/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г.Казани</w:t>
      </w:r>
      <w:proofErr w:type="spellEnd"/>
      <w:r w:rsidR="004A7AE2" w:rsidRP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субсидий </w:t>
      </w:r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 xml:space="preserve">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сообщении, метрополитеном, в связи с введением ограничительных мер в целях предотвращения распространения в Республике Татарстан новой </w:t>
      </w:r>
      <w:proofErr w:type="spellStart"/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 xml:space="preserve"> инфекции</w:t>
      </w:r>
      <w:r w:rsidRPr="00674811">
        <w:rPr>
          <w:rStyle w:val="ac"/>
          <w:b w:val="0"/>
          <w:i w:val="0"/>
          <w:color w:val="auto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13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0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.202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 №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70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042A25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2022 году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г.Казани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во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змещение недополученных доходов</w:t>
      </w:r>
      <w:r w:rsidR="006B5B6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 xml:space="preserve">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сообщении, метрополитеном, в связи с введением ограничительных мер в целях предотвращения распространения в Республике Татарстан новой </w:t>
      </w:r>
      <w:proofErr w:type="spellStart"/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6B5B63" w:rsidRPr="006B5B63">
        <w:rPr>
          <w:rFonts w:ascii="Times New Roman" w:hAnsi="Times New Roman" w:cs="Times New Roman"/>
          <w:b w:val="0"/>
          <w:sz w:val="28"/>
          <w:szCs w:val="28"/>
        </w:rPr>
        <w:t xml:space="preserve"> инфекции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489"/>
        <w:gridCol w:w="6662"/>
      </w:tblGrid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№ п/п</w:t>
            </w:r>
          </w:p>
        </w:tc>
        <w:tc>
          <w:tcPr>
            <w:tcW w:w="3489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662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489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</w:t>
            </w:r>
            <w:r w:rsidRPr="009F65A6">
              <w:lastRenderedPageBreak/>
              <w:t xml:space="preserve">подачи (приема) заявок </w:t>
            </w:r>
            <w:r w:rsidR="00AB1784">
              <w:t>юридических лиц/индивидуальных предпринимателей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662" w:type="dxa"/>
          </w:tcPr>
          <w:p w:rsidR="0029440E" w:rsidRPr="00C57018" w:rsidRDefault="00CE5086" w:rsidP="00C7352F">
            <w:pPr>
              <w:jc w:val="both"/>
            </w:pPr>
            <w:r w:rsidRPr="009F65A6">
              <w:lastRenderedPageBreak/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F076F2">
              <w:t>0</w:t>
            </w:r>
            <w:r w:rsidR="006B5B63">
              <w:t>8</w:t>
            </w:r>
            <w:r w:rsidR="00A82CAA" w:rsidRPr="00C57018">
              <w:t>.</w:t>
            </w:r>
            <w:r w:rsidR="00F076F2">
              <w:t>0</w:t>
            </w:r>
            <w:r w:rsidR="006B5B63">
              <w:t>2</w:t>
            </w:r>
            <w:r w:rsidR="0014761B" w:rsidRPr="00C57018">
              <w:t>.202</w:t>
            </w:r>
            <w:r w:rsidR="00F076F2">
              <w:t>2</w:t>
            </w:r>
            <w:r w:rsidR="0014761B" w:rsidRPr="00C57018">
              <w:t>г.</w:t>
            </w:r>
            <w:r w:rsidRPr="00C57018">
              <w:t xml:space="preserve"> </w:t>
            </w:r>
          </w:p>
          <w:p w:rsidR="00C7352F" w:rsidRPr="009F65A6" w:rsidRDefault="0014761B" w:rsidP="006B5B63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6B5B63">
              <w:t>1</w:t>
            </w:r>
            <w:r w:rsidR="00C57018" w:rsidRPr="00C57018">
              <w:t>0</w:t>
            </w:r>
            <w:r w:rsidR="00A82CAA" w:rsidRPr="00C57018">
              <w:t>.</w:t>
            </w:r>
            <w:r w:rsidR="00F076F2">
              <w:t>0</w:t>
            </w:r>
            <w:r w:rsidR="006B5B63">
              <w:t>3</w:t>
            </w:r>
            <w:r w:rsidRPr="00C57018">
              <w:t>.202</w:t>
            </w:r>
            <w:r w:rsidR="00F076F2">
              <w:t>2</w:t>
            </w:r>
            <w:r w:rsidRPr="00C57018">
              <w:t>г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lastRenderedPageBreak/>
              <w:t>2.</w:t>
            </w:r>
          </w:p>
        </w:tc>
        <w:tc>
          <w:tcPr>
            <w:tcW w:w="3489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662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г.Казани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9F65A6" w:rsidRDefault="00C06740" w:rsidP="00315133">
            <w:pPr>
              <w:jc w:val="both"/>
            </w:pPr>
            <w:r w:rsidRPr="009F65A6">
              <w:rPr>
                <w:lang w:val="en-US"/>
              </w:rPr>
              <w:t>e</w:t>
            </w:r>
            <w:r w:rsidR="00315133" w:rsidRPr="009F65A6"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9F65A6">
              <w:t xml:space="preserve">: </w:t>
            </w:r>
            <w:proofErr w:type="spellStart"/>
            <w:r w:rsidR="00E91077">
              <w:rPr>
                <w:lang w:val="en-US"/>
              </w:rPr>
              <w:t>kt.kazan</w:t>
            </w:r>
            <w:proofErr w:type="spellEnd"/>
            <w:r w:rsidR="00315133" w:rsidRPr="009F65A6">
              <w:t>@</w:t>
            </w:r>
            <w:proofErr w:type="spellStart"/>
            <w:r w:rsidR="00315133" w:rsidRPr="009F65A6">
              <w:rPr>
                <w:lang w:val="en-US"/>
              </w:rPr>
              <w:t>tatar</w:t>
            </w:r>
            <w:proofErr w:type="spellEnd"/>
            <w:r w:rsidR="00315133" w:rsidRPr="009F65A6">
              <w:t>.</w:t>
            </w:r>
            <w:proofErr w:type="spellStart"/>
            <w:r w:rsidR="00315133" w:rsidRPr="009F65A6">
              <w:rPr>
                <w:lang w:val="en-US"/>
              </w:rPr>
              <w:t>ru</w:t>
            </w:r>
            <w:proofErr w:type="spellEnd"/>
          </w:p>
          <w:p w:rsidR="00D94B5B" w:rsidRPr="009F65A6" w:rsidRDefault="000A36B8" w:rsidP="00C06740">
            <w:r w:rsidRPr="009F65A6">
              <w:t xml:space="preserve">      </w:t>
            </w:r>
          </w:p>
        </w:tc>
      </w:tr>
      <w:tr w:rsidR="00E91077" w:rsidRPr="009F65A6" w:rsidTr="009D5C09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489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662" w:type="dxa"/>
          </w:tcPr>
          <w:p w:rsidR="00E91077" w:rsidRPr="00DE75CD" w:rsidRDefault="00DE75CD" w:rsidP="00315133">
            <w:pPr>
              <w:jc w:val="both"/>
            </w:pPr>
            <w:r w:rsidRPr="00DE75CD">
              <w:t>https://kzn.ru/meriya/ispolnitelnyy-komitet/komitet-po-transportu/konkursy/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4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44189F" w:rsidP="00AB1784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>юридическим лицам/индивидуальным предпринимателям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662" w:type="dxa"/>
          </w:tcPr>
          <w:p w:rsidR="00D94B5B" w:rsidRDefault="006F1510" w:rsidP="00D94B5B">
            <w:pPr>
              <w:jc w:val="both"/>
            </w:pPr>
            <w:r w:rsidRPr="009F65A6">
              <w:t xml:space="preserve">Требования, которым должны соответствовать </w:t>
            </w:r>
            <w:r w:rsidR="00AB1784">
              <w:t>юридические лица/индивидуальные предприниматели</w:t>
            </w:r>
            <w:r w:rsidRPr="009F65A6">
              <w:t xml:space="preserve"> на 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9D5C09" w:rsidP="009D5C09">
            <w:pPr>
              <w:pStyle w:val="ConsPlusNormal"/>
              <w:jc w:val="both"/>
            </w:pPr>
            <w:r>
              <w:t xml:space="preserve">      </w:t>
            </w:r>
            <w:r w:rsidR="00D94B5B" w:rsidRPr="00095FA0">
              <w:t xml:space="preserve">- </w:t>
            </w:r>
            <w:r w:rsidR="00AB1784" w:rsidRPr="00095FA0"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9D5C09" w:rsidP="004A5DBE">
            <w:pPr>
              <w:jc w:val="both"/>
            </w:pPr>
            <w:r>
              <w:t xml:space="preserve">     </w:t>
            </w:r>
            <w:r w:rsidR="00D94B5B" w:rsidRPr="00095FA0">
              <w:t xml:space="preserve">- </w:t>
            </w:r>
            <w:r w:rsidR="00AB1784" w:rsidRPr="00095FA0"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г.Казани</w:t>
            </w:r>
            <w:proofErr w:type="spellEnd"/>
            <w:r w:rsidR="00AB1784" w:rsidRPr="00095FA0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="00D94B5B" w:rsidRPr="00095FA0">
              <w:t>;</w:t>
            </w:r>
          </w:p>
          <w:p w:rsidR="00D94B5B" w:rsidRPr="00095FA0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  </w:t>
            </w:r>
            <w:r w:rsidR="00D94B5B" w:rsidRPr="00095FA0">
              <w:t xml:space="preserve">- </w:t>
            </w:r>
            <w:r w:rsidR="00095FA0" w:rsidRPr="00095FA0">
              <w:t>юридическое лицо/индивидуальный предприниматель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 w:rsidR="00D94B5B" w:rsidRPr="00095FA0">
              <w:t>;</w:t>
            </w:r>
          </w:p>
          <w:p w:rsidR="00D94B5B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лицо/индивидуальный предприниматель не получает средства из бюджета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г.Казани</w:t>
            </w:r>
            <w:proofErr w:type="spellEnd"/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lastRenderedPageBreak/>
              <w:t>совпадающие с целями предоставления субсидий.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осуществляет деятельность по перевозке пассажиров транспортом общего пользования в </w:t>
            </w:r>
            <w:proofErr w:type="spellStart"/>
            <w:r w:rsidRPr="009D5C09">
              <w:t>г.Казани</w:t>
            </w:r>
            <w:proofErr w:type="spellEnd"/>
            <w:r w:rsidRPr="009D5C09">
              <w:t xml:space="preserve"> согласно муниципальным контрактам на выполнение регулярных перевозок пассажиров автомобильным транспортом по муниципальным маршрутам </w:t>
            </w:r>
            <w:proofErr w:type="spellStart"/>
            <w:r w:rsidRPr="009D5C09">
              <w:t>г.Казани</w:t>
            </w:r>
            <w:proofErr w:type="spellEnd"/>
            <w:r w:rsidRPr="009D5C09">
              <w:t xml:space="preserve"> </w:t>
            </w:r>
            <w:r w:rsidR="00F40A06" w:rsidRPr="00F40A06">
              <w:t xml:space="preserve">или муниципальным контрактам (договорам) на организацию и осуществление пассажирских перевозок городским электрическим транспортом общего пользования по городским (муниципальным) трамвайным, троллейбусным маршрутам и метрополитеном </w:t>
            </w:r>
            <w:proofErr w:type="spellStart"/>
            <w:r w:rsidR="00F40A06" w:rsidRPr="00F40A06">
              <w:t>г.Казани</w:t>
            </w:r>
            <w:proofErr w:type="spellEnd"/>
            <w:r w:rsidR="00F40A06">
              <w:t>;</w:t>
            </w:r>
          </w:p>
          <w:p w:rsidR="006F1510" w:rsidRPr="009F65A6" w:rsidRDefault="002438C8" w:rsidP="002438C8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владеет материально-техническими средствами для осуществл</w:t>
            </w:r>
            <w:r>
              <w:t xml:space="preserve">ения перевозки жителей </w:t>
            </w:r>
            <w:proofErr w:type="spellStart"/>
            <w:r>
              <w:t>г.Казани</w:t>
            </w:r>
            <w:proofErr w:type="spellEnd"/>
            <w:r>
              <w:t>;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5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B20457" w:rsidP="00095FA0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лиц/индивидуальных предпринимателей</w:t>
            </w:r>
            <w:r w:rsidRPr="009F65A6">
              <w:t xml:space="preserve"> и 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  <w:r w:rsidR="00095FA0">
              <w:t>/индивидуальным</w:t>
            </w:r>
            <w:r w:rsidR="006F3EFB">
              <w:t>и предпринимателями</w:t>
            </w:r>
          </w:p>
        </w:tc>
        <w:tc>
          <w:tcPr>
            <w:tcW w:w="6662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t xml:space="preserve">Для участия в отборе </w:t>
            </w:r>
            <w:r w:rsidR="001F08F0" w:rsidRPr="00060D2C">
              <w:rPr>
                <w:lang w:eastAsia="en-US"/>
              </w:rPr>
              <w:t>юридическое лицо/индивидуальный предприниматель</w:t>
            </w:r>
            <w:r w:rsidRPr="00060D2C">
              <w:rPr>
                <w:lang w:eastAsia="en-US"/>
              </w:rPr>
              <w:t xml:space="preserve"> 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 Исполнительного комитета </w:t>
            </w:r>
            <w:proofErr w:type="spellStart"/>
            <w:r w:rsidR="007077FC">
              <w:rPr>
                <w:lang w:eastAsia="en-US"/>
              </w:rPr>
              <w:t>г.</w:t>
            </w:r>
            <w:r w:rsidR="007077FC" w:rsidRPr="008B3E6D">
              <w:rPr>
                <w:lang w:eastAsia="en-US"/>
              </w:rPr>
              <w:t>Казани</w:t>
            </w:r>
            <w:proofErr w:type="spellEnd"/>
            <w:r w:rsidR="007077FC" w:rsidRPr="008B3E6D">
              <w:rPr>
                <w:lang w:eastAsia="en-US"/>
              </w:rPr>
              <w:t xml:space="preserve"> от</w:t>
            </w:r>
            <w:r w:rsidR="008B3E6D" w:rsidRPr="008B3E6D">
              <w:rPr>
                <w:lang w:eastAsia="en-US"/>
              </w:rPr>
              <w:t xml:space="preserve"> </w:t>
            </w:r>
            <w:r w:rsidR="00F40A06">
              <w:rPr>
                <w:lang w:eastAsia="en-US"/>
              </w:rPr>
              <w:t>13</w:t>
            </w:r>
            <w:r w:rsidR="008B3E6D" w:rsidRPr="008B3E6D">
              <w:rPr>
                <w:lang w:eastAsia="en-US"/>
              </w:rPr>
              <w:t>.</w:t>
            </w:r>
            <w:r w:rsidR="00F40A06">
              <w:rPr>
                <w:lang w:eastAsia="en-US"/>
              </w:rPr>
              <w:t>0</w:t>
            </w:r>
            <w:r w:rsidR="008B3E6D" w:rsidRPr="008B3E6D">
              <w:rPr>
                <w:lang w:eastAsia="en-US"/>
              </w:rPr>
              <w:t>1.202</w:t>
            </w:r>
            <w:r w:rsidR="00F40A06">
              <w:rPr>
                <w:lang w:eastAsia="en-US"/>
              </w:rPr>
              <w:t>2</w:t>
            </w:r>
            <w:r w:rsidR="007077FC" w:rsidRPr="008B3E6D">
              <w:rPr>
                <w:lang w:eastAsia="en-US"/>
              </w:rPr>
              <w:t xml:space="preserve"> №</w:t>
            </w:r>
            <w:r w:rsidR="008B3E6D" w:rsidRPr="008B3E6D">
              <w:rPr>
                <w:lang w:eastAsia="en-US"/>
              </w:rPr>
              <w:t>70</w:t>
            </w:r>
            <w:r w:rsidR="001F08F0" w:rsidRPr="008B3E6D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 xml:space="preserve">Интернет» информации об юридическом лице/индивидуальном предпринимателе, о подаваемой юридическим лицом/индивидуальным предпринимателем </w:t>
            </w:r>
            <w:r w:rsidR="001F08F0" w:rsidRPr="00060D2C">
              <w:t>заявке, ин</w:t>
            </w:r>
            <w:r w:rsidR="00896E4F" w:rsidRPr="00060D2C">
              <w:t>ой информации об юридическом лице/индивидуальном предпринимателе</w:t>
            </w:r>
            <w:r w:rsidR="001F08F0" w:rsidRPr="00060D2C">
              <w:t>, связанной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юридическим лицом/индивидуальным предпринимателем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лица/индивидуального предпринимателя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>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896E4F" w:rsidRPr="00060D2C">
              <w:rPr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 xml:space="preserve">, что юридическое </w:t>
            </w:r>
            <w:r w:rsidR="00896E4F" w:rsidRPr="00060D2C">
              <w:rPr>
                <w:lang w:eastAsia="en-US"/>
              </w:rPr>
              <w:lastRenderedPageBreak/>
              <w:t>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</w:t>
            </w:r>
            <w:r>
              <w:rPr>
                <w:lang w:eastAsia="en-US"/>
              </w:rPr>
              <w:t>;</w:t>
            </w:r>
          </w:p>
          <w:p w:rsidR="00F664E2" w:rsidRPr="009D5C09" w:rsidRDefault="009F4E35" w:rsidP="00F664E2">
            <w:pPr>
              <w:pStyle w:val="ConsPlusNormal"/>
              <w:jc w:val="both"/>
            </w:pPr>
            <w:r>
              <w:rPr>
                <w:lang w:eastAsia="en-US"/>
              </w:rPr>
              <w:t xml:space="preserve">           </w:t>
            </w:r>
            <w:r w:rsidR="00E354A2"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DE75CD" w:rsidRPr="00060D2C">
              <w:rPr>
                <w:rStyle w:val="ac"/>
                <w:i w:val="0"/>
                <w:color w:val="auto"/>
              </w:rPr>
              <w:t xml:space="preserve"> юридическим лицом/индивидуальным предпринимателем</w:t>
            </w:r>
            <w:r w:rsidR="00DE75CD" w:rsidRPr="00060D2C">
              <w:rPr>
                <w:lang w:eastAsia="en-US"/>
              </w:rPr>
              <w:t xml:space="preserve"> 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="00E354A2" w:rsidRPr="00E354A2">
              <w:rPr>
                <w:lang w:eastAsia="en-US"/>
              </w:rPr>
              <w:t xml:space="preserve">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="00E354A2" w:rsidRPr="00E354A2">
              <w:rPr>
                <w:lang w:eastAsia="en-US"/>
              </w:rPr>
              <w:t>г.Казани</w:t>
            </w:r>
            <w:proofErr w:type="spellEnd"/>
            <w:r w:rsidR="00F664E2">
              <w:rPr>
                <w:lang w:eastAsia="en-US"/>
              </w:rPr>
              <w:t xml:space="preserve"> </w:t>
            </w:r>
            <w:r w:rsidR="00F664E2" w:rsidRPr="00F40A06">
              <w:t xml:space="preserve">или муниципальным контрактам (договорам) на организацию и осуществление пассажирских перевозок городским электрическим транспортом общего пользования по городским (муниципальным) трамвайным, троллейбусным маршрутам и метрополитеном </w:t>
            </w:r>
            <w:proofErr w:type="spellStart"/>
            <w:r w:rsidR="00F664E2" w:rsidRPr="00F40A06">
              <w:t>г.Казани</w:t>
            </w:r>
            <w:proofErr w:type="spellEnd"/>
            <w:r w:rsidR="00F664E2">
              <w:t>;</w:t>
            </w:r>
          </w:p>
          <w:p w:rsidR="00E354A2" w:rsidRDefault="00E354A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>
              <w:rPr>
                <w:lang w:eastAsia="en-US"/>
              </w:rPr>
              <w:t>я</w:t>
            </w:r>
            <w:r w:rsidRPr="00E354A2">
              <w:rPr>
                <w:lang w:eastAsia="en-US"/>
              </w:rPr>
              <w:t xml:space="preserve"> договора с оператором автоматизированной системы оплаты проезда на городском пассажирском транспорте</w:t>
            </w:r>
            <w:r>
              <w:rPr>
                <w:lang w:eastAsia="en-US"/>
              </w:rPr>
              <w:t>;</w:t>
            </w:r>
          </w:p>
          <w:p w:rsidR="00F664E2" w:rsidRDefault="00F664E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расчет, </w:t>
            </w:r>
            <w:r>
              <w:rPr>
                <w:lang w:eastAsia="en-US"/>
              </w:rPr>
              <w:t>подписанный</w:t>
            </w:r>
            <w:r w:rsidRPr="00060D2C">
              <w:rPr>
                <w:lang w:eastAsia="en-US"/>
              </w:rPr>
              <w:t xml:space="preserve"> юридическим лицом/индивидуальным предпринимателем и скрепленн</w:t>
            </w:r>
            <w:r>
              <w:rPr>
                <w:lang w:eastAsia="en-US"/>
              </w:rPr>
              <w:t>ый</w:t>
            </w:r>
            <w:r w:rsidRPr="00060D2C">
              <w:rPr>
                <w:lang w:eastAsia="en-US"/>
              </w:rPr>
              <w:t xml:space="preserve"> печатью (при наличии), </w:t>
            </w:r>
            <w:r>
              <w:rPr>
                <w:lang w:eastAsia="en-US"/>
              </w:rPr>
              <w:t>размера субсидии;</w:t>
            </w:r>
          </w:p>
          <w:p w:rsidR="00095FA0" w:rsidRDefault="00A00A68" w:rsidP="00E354A2">
            <w:pPr>
              <w:ind w:firstLine="714"/>
              <w:jc w:val="both"/>
            </w:pPr>
            <w:r w:rsidRPr="008B3E6D">
              <w:rPr>
                <w:rStyle w:val="ac"/>
                <w:i w:val="0"/>
                <w:color w:val="auto"/>
              </w:rPr>
              <w:t>документ</w:t>
            </w:r>
            <w:r w:rsidR="00095FA0" w:rsidRPr="008B3E6D">
              <w:rPr>
                <w:rStyle w:val="ac"/>
                <w:i w:val="0"/>
                <w:color w:val="auto"/>
              </w:rPr>
              <w:t>, подписанн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юридическим лицом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/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индивидуальным предпринимателем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и скрепленн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8B3E6D">
              <w:rPr>
                <w:rStyle w:val="ac"/>
                <w:i w:val="0"/>
                <w:color w:val="auto"/>
              </w:rPr>
              <w:t>ий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юридическое лицо/индивидуальный предприниматель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8B3E6D">
              <w:t xml:space="preserve">муниципального образования </w:t>
            </w:r>
            <w:proofErr w:type="spellStart"/>
            <w:r w:rsidR="007077FC" w:rsidRPr="008B3E6D">
              <w:t>г.Казани</w:t>
            </w:r>
            <w:proofErr w:type="spellEnd"/>
            <w:r w:rsidR="007077FC" w:rsidRPr="008B3E6D">
              <w:t xml:space="preserve"> в соответствии с иными  правовыми актами на цели, совпадающие с</w:t>
            </w:r>
            <w:r w:rsidR="009F4E35">
              <w:t xml:space="preserve"> целями предоставления субсидий;</w:t>
            </w:r>
          </w:p>
          <w:p w:rsidR="009F4E35" w:rsidRPr="007077FC" w:rsidRDefault="009F4E35" w:rsidP="00E354A2">
            <w:pPr>
              <w:ind w:firstLine="714"/>
              <w:jc w:val="both"/>
            </w:pPr>
            <w:r>
              <w:t>иные документы, представляемые претендентом на получение субсидии по собственной инициативе.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лицом/индивидуальным пр</w:t>
            </w:r>
            <w:r w:rsidR="00896E4F" w:rsidRPr="00060D2C">
              <w:rPr>
                <w:lang w:eastAsia="en-US"/>
              </w:rPr>
              <w:t>едпринимателем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896E4F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>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0" w:name="P59"/>
            <w:bookmarkEnd w:id="0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94D2A" w:rsidP="00F95344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лицами/индивидуальными предпринимателями</w:t>
            </w:r>
            <w:r w:rsidRPr="009F65A6">
              <w:t xml:space="preserve">, порядок </w:t>
            </w:r>
            <w:r w:rsidR="00F95344">
              <w:t xml:space="preserve">возврата заявок юридических </w:t>
            </w:r>
            <w:r w:rsidR="00F95344">
              <w:lastRenderedPageBreak/>
              <w:t>лиц/индивидуальных предпринимателей</w:t>
            </w:r>
            <w:r w:rsidRPr="009F65A6">
              <w:t xml:space="preserve">, определяющий в том числе основания для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>, порядок внесения изм</w:t>
            </w:r>
            <w:r w:rsidR="00F95344">
              <w:t>енений в заявки юридических лиц/индивидуальных предпринимателей</w:t>
            </w:r>
          </w:p>
        </w:tc>
        <w:tc>
          <w:tcPr>
            <w:tcW w:w="6662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Юридическое лицо/индивидуальный предприниматель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лица/индивидуального предпринимателя на стадии ее </w:t>
            </w:r>
            <w:r w:rsidR="00F10A08">
              <w:lastRenderedPageBreak/>
              <w:t xml:space="preserve">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несоответствие юридического лица/индивидуального предпринимателя критериям отбора и тре</w:t>
            </w:r>
            <w:r w:rsidR="008B3E6D">
              <w:rPr>
                <w:lang w:eastAsia="en-US"/>
              </w:rPr>
              <w:t>б</w:t>
            </w:r>
            <w:r w:rsidR="00BF21E2">
              <w:rPr>
                <w:lang w:eastAsia="en-US"/>
              </w:rPr>
              <w:t>ованиям, установленным пунктами 9 и 10</w:t>
            </w:r>
            <w:r w:rsidR="00E354A2">
              <w:rPr>
                <w:lang w:eastAsia="en-US"/>
              </w:rPr>
              <w:t xml:space="preserve">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лицом/индивидуальным предпринимателем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подача юридическим лицом/индивидуальным предпринимателем заявки после даты и (или) времени, определенных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7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794E2D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лица/индивидуального предпринимателя</w:t>
            </w:r>
          </w:p>
        </w:tc>
        <w:tc>
          <w:tcPr>
            <w:tcW w:w="6662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лицом/индивидуальным предпринимателем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</w:t>
            </w:r>
            <w:r w:rsidR="005E4F7A">
              <w:t>1</w:t>
            </w:r>
            <w:bookmarkStart w:id="1" w:name="_GoBack"/>
            <w:bookmarkEnd w:id="1"/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6922A2">
              <w:t>9</w:t>
            </w:r>
            <w:r w:rsidR="00D13A38">
              <w:t xml:space="preserve"> Порядка.</w:t>
            </w:r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8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D13A38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лицам/индивидуальным предпринимателем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662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662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г.Казани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lastRenderedPageBreak/>
              <w:t>соглашения</w:t>
            </w:r>
          </w:p>
        </w:tc>
        <w:tc>
          <w:tcPr>
            <w:tcW w:w="6662" w:type="dxa"/>
          </w:tcPr>
          <w:p w:rsidR="0029440E" w:rsidRPr="009F65A6" w:rsidRDefault="00631408" w:rsidP="006A2DBB">
            <w:pPr>
              <w:jc w:val="both"/>
            </w:pPr>
            <w:r w:rsidRPr="009F65A6">
              <w:lastRenderedPageBreak/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lastRenderedPageBreak/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662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2A" w:rsidRDefault="004D7C2A" w:rsidP="001B723A">
      <w:r>
        <w:separator/>
      </w:r>
    </w:p>
  </w:endnote>
  <w:endnote w:type="continuationSeparator" w:id="0">
    <w:p w:rsidR="004D7C2A" w:rsidRDefault="004D7C2A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2A" w:rsidRDefault="004D7C2A" w:rsidP="001B723A">
      <w:r>
        <w:separator/>
      </w:r>
    </w:p>
  </w:footnote>
  <w:footnote w:type="continuationSeparator" w:id="0">
    <w:p w:rsidR="004D7C2A" w:rsidRDefault="004D7C2A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7A">
          <w:rPr>
            <w:noProof/>
          </w:rPr>
          <w:t>6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42A25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E28E2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F08F0"/>
    <w:rsid w:val="001F53F4"/>
    <w:rsid w:val="00203026"/>
    <w:rsid w:val="00215849"/>
    <w:rsid w:val="002401F0"/>
    <w:rsid w:val="002438C8"/>
    <w:rsid w:val="00244C3F"/>
    <w:rsid w:val="00251718"/>
    <w:rsid w:val="00271FB4"/>
    <w:rsid w:val="00273067"/>
    <w:rsid w:val="002815B9"/>
    <w:rsid w:val="00290014"/>
    <w:rsid w:val="0029440E"/>
    <w:rsid w:val="002975E5"/>
    <w:rsid w:val="002D432D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C2CFC"/>
    <w:rsid w:val="003D51FC"/>
    <w:rsid w:val="003E30B4"/>
    <w:rsid w:val="00405684"/>
    <w:rsid w:val="00412BBC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DB9"/>
    <w:rsid w:val="004D3E3E"/>
    <w:rsid w:val="004D623F"/>
    <w:rsid w:val="004D7C2A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4F7A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B5B6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73E6"/>
    <w:rsid w:val="007B239E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63E2F"/>
    <w:rsid w:val="0086521E"/>
    <w:rsid w:val="00874C7A"/>
    <w:rsid w:val="0088225E"/>
    <w:rsid w:val="008860DF"/>
    <w:rsid w:val="008931A8"/>
    <w:rsid w:val="00893F3C"/>
    <w:rsid w:val="00896E4F"/>
    <w:rsid w:val="008B1B92"/>
    <w:rsid w:val="008B3E6D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D5C09"/>
    <w:rsid w:val="009E78A2"/>
    <w:rsid w:val="009F33B1"/>
    <w:rsid w:val="009F4E35"/>
    <w:rsid w:val="009F65A6"/>
    <w:rsid w:val="00A00063"/>
    <w:rsid w:val="00A00A68"/>
    <w:rsid w:val="00A00F09"/>
    <w:rsid w:val="00A01FB9"/>
    <w:rsid w:val="00A043B6"/>
    <w:rsid w:val="00A04FDB"/>
    <w:rsid w:val="00A06B42"/>
    <w:rsid w:val="00A3612E"/>
    <w:rsid w:val="00A40E8F"/>
    <w:rsid w:val="00A447EC"/>
    <w:rsid w:val="00A621E7"/>
    <w:rsid w:val="00A6751B"/>
    <w:rsid w:val="00A81DA1"/>
    <w:rsid w:val="00A82CAA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5A32"/>
    <w:rsid w:val="00B85881"/>
    <w:rsid w:val="00B9449E"/>
    <w:rsid w:val="00BD171B"/>
    <w:rsid w:val="00BD55B6"/>
    <w:rsid w:val="00BD6D91"/>
    <w:rsid w:val="00BF050D"/>
    <w:rsid w:val="00BF21E2"/>
    <w:rsid w:val="00BF5FFD"/>
    <w:rsid w:val="00BF6A9C"/>
    <w:rsid w:val="00C0306E"/>
    <w:rsid w:val="00C06740"/>
    <w:rsid w:val="00C1635D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900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076F2"/>
    <w:rsid w:val="00F10A08"/>
    <w:rsid w:val="00F32BE5"/>
    <w:rsid w:val="00F40A06"/>
    <w:rsid w:val="00F51196"/>
    <w:rsid w:val="00F6129B"/>
    <w:rsid w:val="00F664E2"/>
    <w:rsid w:val="00F86989"/>
    <w:rsid w:val="00F95344"/>
    <w:rsid w:val="00FA702F"/>
    <w:rsid w:val="00FA7689"/>
    <w:rsid w:val="00FB6943"/>
    <w:rsid w:val="00FE7223"/>
    <w:rsid w:val="00FF1F2C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618C-D67E-4E87-B32C-2A190706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2022-02-04T10:42:00Z</dcterms:created>
  <dcterms:modified xsi:type="dcterms:W3CDTF">2022-02-04T11:50:00Z</dcterms:modified>
</cp:coreProperties>
</file>